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697B1" w14:textId="77777777" w:rsidR="00836F83" w:rsidRDefault="00000000">
      <w:pPr>
        <w:pStyle w:val="Standard"/>
        <w:spacing w:after="120"/>
        <w:jc w:val="center"/>
      </w:pPr>
      <w:r>
        <w:rPr>
          <w:rFonts w:ascii="標楷體" w:eastAsia="標楷體" w:hAnsi="標楷體" w:cs="標楷體, DFKai-SB"/>
          <w:b/>
          <w:color w:val="000000"/>
          <w:sz w:val="28"/>
          <w:szCs w:val="28"/>
        </w:rPr>
        <w:t>學生學習暨需求評估表（表2）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7"/>
        <w:gridCol w:w="2855"/>
        <w:gridCol w:w="867"/>
        <w:gridCol w:w="2126"/>
        <w:gridCol w:w="887"/>
        <w:gridCol w:w="1666"/>
      </w:tblGrid>
      <w:tr w:rsidR="00836F83" w14:paraId="2A4E3B35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629C1" w14:textId="77777777" w:rsidR="00836F83" w:rsidRDefault="00000000">
            <w:pPr>
              <w:pStyle w:val="Standard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學生姓名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CC3C0" w14:textId="77777777" w:rsidR="00836F83" w:rsidRDefault="00836F83">
            <w:pPr>
              <w:pStyle w:val="Standard"/>
              <w:snapToGrid w:val="0"/>
              <w:jc w:val="center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0E9982" w14:textId="77777777" w:rsidR="00836F83" w:rsidRDefault="00000000">
            <w:pPr>
              <w:pStyle w:val="Standard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生日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3D455" w14:textId="77777777" w:rsidR="00836F83" w:rsidRDefault="00000000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___年___月___日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5C559" w14:textId="77777777" w:rsidR="00836F83" w:rsidRDefault="00000000">
            <w:pPr>
              <w:pStyle w:val="Standard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性別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0ECED" w14:textId="77777777" w:rsidR="00836F83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, DFKai-SB"/>
                <w:color w:val="000000"/>
              </w:rPr>
              <w:t>○男   ○女</w:t>
            </w:r>
          </w:p>
        </w:tc>
      </w:tr>
      <w:tr w:rsidR="00836F83" w14:paraId="34306333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22471" w14:textId="77777777" w:rsidR="00836F83" w:rsidRDefault="00000000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提報學校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CC1C5" w14:textId="77777777" w:rsidR="00836F83" w:rsidRDefault="00836F83">
            <w:pPr>
              <w:pStyle w:val="Standard"/>
              <w:snapToGrid w:val="0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25752" w14:textId="77777777" w:rsidR="00836F83" w:rsidRDefault="00000000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填表人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7C9379" w14:textId="77777777" w:rsidR="00836F83" w:rsidRDefault="00836F83">
            <w:pPr>
              <w:pStyle w:val="Standard"/>
              <w:snapToGrid w:val="0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3259A6" w14:textId="77777777" w:rsidR="00836F83" w:rsidRDefault="00000000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職稱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A5F18B" w14:textId="77777777" w:rsidR="00836F83" w:rsidRDefault="00836F83">
            <w:pPr>
              <w:pStyle w:val="Standard"/>
              <w:snapToGrid w:val="0"/>
              <w:rPr>
                <w:rFonts w:ascii="標楷體" w:eastAsia="標楷體" w:hAnsi="標楷體" w:cs="標楷體, DFKai-SB"/>
                <w:color w:val="000000"/>
              </w:rPr>
            </w:pPr>
          </w:p>
        </w:tc>
      </w:tr>
    </w:tbl>
    <w:p w14:paraId="3F5A5F30" w14:textId="77777777" w:rsidR="00836F83" w:rsidRDefault="00836F83">
      <w:pPr>
        <w:pStyle w:val="Standard"/>
        <w:jc w:val="center"/>
        <w:rPr>
          <w:rFonts w:ascii="標楷體" w:eastAsia="標楷體" w:hAnsi="標楷體" w:cs="標楷體, DFKai-SB"/>
          <w:color w:val="000000"/>
        </w:rPr>
      </w:pPr>
    </w:p>
    <w:p w14:paraId="09028F1B" w14:textId="77777777" w:rsidR="00836F83" w:rsidRDefault="00836F83">
      <w:pPr>
        <w:pStyle w:val="Standard"/>
        <w:rPr>
          <w:rFonts w:ascii="標楷體" w:eastAsia="標楷體" w:hAnsi="標楷體" w:cs="標楷體, DFKai-SB"/>
          <w:vanish/>
          <w:color w:val="000000"/>
        </w:rPr>
      </w:pP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1"/>
        <w:gridCol w:w="866"/>
        <w:gridCol w:w="1979"/>
        <w:gridCol w:w="5542"/>
      </w:tblGrid>
      <w:tr w:rsidR="00836F83" w14:paraId="12E03A6C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8AA0B" w14:textId="77777777" w:rsidR="00836F83" w:rsidRDefault="00000000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一、</w:t>
            </w:r>
            <w:r>
              <w:rPr>
                <w:rFonts w:ascii="標楷體" w:eastAsia="標楷體" w:hAnsi="標楷體" w:cs="標楷體, DFKai-SB"/>
                <w:b/>
                <w:color w:val="000000"/>
              </w:rPr>
              <w:t>接受教育</w:t>
            </w:r>
            <w:r>
              <w:rPr>
                <w:rFonts w:ascii="標楷體" w:eastAsia="標楷體" w:hAnsi="標楷體" w:cs="新細明體, PMingLiU"/>
                <w:b/>
                <w:color w:val="000000"/>
              </w:rPr>
              <w:t>狀況</w:t>
            </w:r>
          </w:p>
        </w:tc>
      </w:tr>
      <w:tr w:rsidR="00836F83" w14:paraId="6973DEE0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D38" w14:textId="77777777" w:rsidR="00836F83" w:rsidRDefault="00000000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教育階段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48B8" w14:textId="77777777" w:rsidR="00836F83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, DFKai-SB"/>
                <w:color w:val="000000"/>
              </w:rPr>
              <w:t>學校名稱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B0B4" w14:textId="77777777" w:rsidR="00836F83" w:rsidRDefault="00000000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安置情形</w:t>
            </w:r>
          </w:p>
        </w:tc>
      </w:tr>
      <w:tr w:rsidR="00836F83" w14:paraId="0967771B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3063" w14:textId="77777777" w:rsidR="00836F83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, DFKai-SB"/>
                <w:color w:val="000000"/>
              </w:rPr>
              <w:t>國小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06DA" w14:textId="77777777" w:rsidR="00836F83" w:rsidRDefault="00836F83">
            <w:pPr>
              <w:pStyle w:val="Standard"/>
              <w:snapToGrid w:val="0"/>
              <w:jc w:val="center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BE93" w14:textId="77777777" w:rsidR="00836F83" w:rsidRDefault="00000000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○普通班  ○普通班，接受資源班/資源教室服務</w:t>
            </w:r>
          </w:p>
          <w:p w14:paraId="6619DE06" w14:textId="77777777" w:rsidR="00836F83" w:rsidRDefault="00000000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○特教班  ○在家教育   ○特教學校</w:t>
            </w:r>
          </w:p>
        </w:tc>
      </w:tr>
      <w:tr w:rsidR="00836F83" w14:paraId="187AAA4E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0200" w14:textId="77777777" w:rsidR="00836F83" w:rsidRDefault="00000000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國中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A6DE" w14:textId="77777777" w:rsidR="00836F83" w:rsidRDefault="00836F83">
            <w:pPr>
              <w:pStyle w:val="Standard"/>
              <w:snapToGrid w:val="0"/>
              <w:jc w:val="center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8FEF" w14:textId="77777777" w:rsidR="00836F83" w:rsidRDefault="00000000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○普通班  ○普通班，接受資源班/資源教室服務</w:t>
            </w:r>
          </w:p>
          <w:p w14:paraId="0A2A6BEA" w14:textId="77777777" w:rsidR="00836F83" w:rsidRDefault="00000000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○特教班  ○在家教育   ○特教學校</w:t>
            </w:r>
          </w:p>
        </w:tc>
      </w:tr>
      <w:tr w:rsidR="00836F83" w14:paraId="6D962749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31F3" w14:textId="77777777" w:rsidR="00836F83" w:rsidRDefault="00000000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高中職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1949" w14:textId="77777777" w:rsidR="00836F83" w:rsidRDefault="00836F83">
            <w:pPr>
              <w:pStyle w:val="Standard"/>
              <w:snapToGrid w:val="0"/>
              <w:jc w:val="center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CF79" w14:textId="77777777" w:rsidR="00836F83" w:rsidRDefault="00000000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○普通班  ○普通班，接受資源班/資源教室服務</w:t>
            </w:r>
          </w:p>
          <w:p w14:paraId="1CE73983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>○特教班  ○在家教育 ○特教學校</w:t>
            </w:r>
            <w:r>
              <w:rPr>
                <w:rFonts w:ascii="標楷體" w:eastAsia="標楷體" w:hAnsi="標楷體" w:cs="標楷體, DFKai-SB"/>
                <w:color w:val="000000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, DFKai-SB"/>
                <w:color w:val="000000"/>
              </w:rPr>
              <w:t>科</w:t>
            </w:r>
          </w:p>
        </w:tc>
      </w:tr>
      <w:tr w:rsidR="00836F83" w14:paraId="718777A2" w14:textId="77777777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E0D69" w14:textId="77777777" w:rsidR="00836F83" w:rsidRDefault="00000000">
            <w:pPr>
              <w:pStyle w:val="Standard"/>
              <w:shd w:val="clear" w:color="auto" w:fill="F3F3F3"/>
              <w:jc w:val="center"/>
            </w:pPr>
            <w:r>
              <w:rPr>
                <w:rFonts w:ascii="標楷體" w:eastAsia="標楷體" w:hAnsi="標楷體" w:cs="標楷體, DFKai-SB"/>
                <w:color w:val="000000"/>
              </w:rPr>
              <w:t>目前階段</w:t>
            </w:r>
            <w:r>
              <w:rPr>
                <w:rFonts w:ascii="標楷體" w:eastAsia="標楷體" w:hAnsi="標楷體" w:cs="新細明體, PMingLiU"/>
                <w:color w:val="000000"/>
              </w:rPr>
              <w:t>出席狀況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55294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未曾缺席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偶爾缺席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經常缺席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缺席達1/3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缺席達1/2</w:t>
            </w:r>
          </w:p>
          <w:p w14:paraId="503DE503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缺席情況說明(如一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>幾天缺席，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或曾中離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>1個月等)：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6CA66413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56FFE" w14:textId="77777777" w:rsidR="00836F83" w:rsidRDefault="00000000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二、健康狀況</w:t>
            </w:r>
          </w:p>
        </w:tc>
      </w:tr>
      <w:tr w:rsidR="00836F83" w14:paraId="090B1059" w14:textId="77777777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A1008" w14:textId="77777777" w:rsidR="00836F83" w:rsidRDefault="00000000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生理檢查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5E8BD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身高：</w:t>
            </w:r>
            <w:r>
              <w:rPr>
                <w:rFonts w:ascii="標楷體" w:eastAsia="標楷體" w:hAnsi="標楷體" w:cs="新細明體, PMingLiU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cm， 體重：</w:t>
            </w:r>
            <w:r>
              <w:rPr>
                <w:rFonts w:ascii="標楷體" w:eastAsia="標楷體" w:hAnsi="標楷體" w:cs="新細明體, PMingLiU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cs="新細明體, PMingLiU"/>
                <w:color w:val="000000"/>
              </w:rPr>
              <w:t>kg</w:t>
            </w:r>
          </w:p>
          <w:p w14:paraId="315E485E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檢查日期：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0B13DF9D" w14:textId="77777777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7EE3C7" w14:textId="77777777" w:rsidR="00836F83" w:rsidRDefault="00000000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視力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4FAAD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 xml:space="preserve">左：○正常  ○已矯正  ○異常(○已檢附醫院診斷證明  ○申請診斷證明中) </w:t>
            </w:r>
            <w:r>
              <w:rPr>
                <w:rFonts w:ascii="標楷體" w:eastAsia="標楷體" w:hAnsi="標楷體" w:cs="新細明體, PMingLiU"/>
                <w:color w:val="000000"/>
              </w:rPr>
              <w:br/>
              <w:t>右：○正常  ○已矯正  ○異常(○已檢附醫院診斷證明  ○申請診斷證明中)</w:t>
            </w:r>
          </w:p>
          <w:p w14:paraId="7F4166DB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檢查日期：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0DC7BBE6" w14:textId="77777777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64DD9" w14:textId="77777777" w:rsidR="00836F83" w:rsidRDefault="00000000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色盲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54012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是   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○否</w:t>
            </w:r>
            <w:proofErr w:type="gramEnd"/>
          </w:p>
        </w:tc>
      </w:tr>
      <w:tr w:rsidR="00836F83" w14:paraId="66141BB5" w14:textId="77777777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80135D" w14:textId="77777777" w:rsidR="00836F83" w:rsidRDefault="00000000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聽力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73A217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左：○正常  ○已矯正  ○異常(○已檢附醫院診斷證明  ○申請診斷證明中)</w:t>
            </w:r>
            <w:r>
              <w:rPr>
                <w:rFonts w:ascii="標楷體" w:eastAsia="標楷體" w:hAnsi="標楷體" w:cs="新細明體, PMingLiU"/>
                <w:color w:val="000000"/>
              </w:rPr>
              <w:br/>
              <w:t>右：○正常  ○已矯正  ○異常(○已檢附醫院診斷證明  ○申請診斷證明中)</w:t>
            </w:r>
          </w:p>
          <w:p w14:paraId="5D1E14E2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檢查日期：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5B6D4547" w14:textId="77777777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7E764" w14:textId="77777777" w:rsidR="00836F83" w:rsidRDefault="00000000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肢體動作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4ABBE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正常  ○異常(○已檢附醫院診斷證明  ○申請診斷證明中)</w:t>
            </w:r>
          </w:p>
        </w:tc>
      </w:tr>
      <w:tr w:rsidR="00836F83" w14:paraId="630DFF7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7A9E9" w14:textId="77777777" w:rsidR="00836F83" w:rsidRDefault="00000000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三、學生現況能力分析</w:t>
            </w:r>
          </w:p>
        </w:tc>
      </w:tr>
      <w:tr w:rsidR="00836F83" w14:paraId="7E1ECE49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DB446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1.整體學習狀況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99E92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無學習問題，與一般學生相同</w:t>
            </w:r>
          </w:p>
          <w:p w14:paraId="1CD52946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無法理解課程內容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常發呆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坐不住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愛講話</w:t>
            </w:r>
          </w:p>
          <w:p w14:paraId="389D1AED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2B428D61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CBEB3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2.注意力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8CE6B7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397BE6E7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注意力渙散、聽而不聞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注意力缺乏、漫無目標</w:t>
            </w:r>
          </w:p>
          <w:p w14:paraId="6155FF76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注意力短暫、思緒不易集中</w:t>
            </w:r>
          </w:p>
          <w:p w14:paraId="3B364003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注意力固執、專心做某一件事，不管其他目標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容易受干擾而分心 </w:t>
            </w:r>
            <w:r>
              <w:rPr>
                <w:rFonts w:ascii="標楷體" w:eastAsia="標楷體" w:hAnsi="標楷體" w:cs="新細明體, PMingLiU"/>
                <w:color w:val="000000"/>
              </w:rPr>
              <w:br/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39F6AC6A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36975C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3.記憶力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596516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1087CD78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重述剛聽到的語句有困難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不易記住學過的東西</w:t>
            </w:r>
          </w:p>
          <w:p w14:paraId="44E22B37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lastRenderedPageBreak/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會忘記攜帶文具用品</w:t>
            </w:r>
          </w:p>
          <w:p w14:paraId="33A0C6C8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066D63A8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13C78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lastRenderedPageBreak/>
              <w:t>4.思考力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998E4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672B3FBD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內在思考力弱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推理能力弱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類化能力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 xml:space="preserve">弱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組織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統整力弱</w:t>
            </w:r>
            <w:proofErr w:type="gramEnd"/>
          </w:p>
          <w:p w14:paraId="0139187F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23992C7A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94DB42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5.知覺概念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C2CEE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6244789E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手眼協調弱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四肢協調弱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眼球追視弱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 xml:space="preserve">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有方向性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的字易混淆</w:t>
            </w:r>
            <w:proofErr w:type="gramEnd"/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空間方向辨識有困難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平衡感不足</w:t>
            </w:r>
          </w:p>
          <w:p w14:paraId="77D438EF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5858D58E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4BFD57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6.溝通能力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2D535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5AFA53F4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無口語，使用肢體、手勢溝通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無法理解他人說話，只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能仿說</w:t>
            </w:r>
            <w:proofErr w:type="gramEnd"/>
          </w:p>
          <w:p w14:paraId="5073A1AA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聽懂語句，但無法理解抽象內容</w:t>
            </w:r>
          </w:p>
          <w:p w14:paraId="7F0DD16B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聽懂日常生活語彙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大部分的話須加上手勢或動作才能理解</w:t>
            </w:r>
          </w:p>
          <w:p w14:paraId="5027EDD5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使用詞彙缺乏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口吃或說話費力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發音不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清楚、構音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>有問題</w:t>
            </w:r>
          </w:p>
          <w:p w14:paraId="26DBD6E0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易誤解指示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常需重複問題</w:t>
            </w:r>
          </w:p>
          <w:p w14:paraId="5ACF28B0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27AECF6E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59ED2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7.閱讀能力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AD041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59043204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不識字但能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看懂圖卡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認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的字少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會讀字句但不懂意思</w:t>
            </w:r>
          </w:p>
          <w:p w14:paraId="10FFAC95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閱讀緩慢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讀時會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跳行跳字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斷字斷句易錯</w:t>
            </w:r>
          </w:p>
          <w:p w14:paraId="3B8C7D89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易增漏字</w:t>
            </w:r>
            <w:proofErr w:type="gramEnd"/>
          </w:p>
          <w:p w14:paraId="17B8CD75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46C9EBCB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88533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8.書寫能力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AF859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1516743B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寫字速度慢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筆順錯誤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鏡體字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筆畫缺漏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仿寫困難</w:t>
            </w:r>
            <w:proofErr w:type="gramEnd"/>
          </w:p>
          <w:p w14:paraId="1975C5B1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聽寫困難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字體潦草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寫字超出格子</w:t>
            </w:r>
          </w:p>
          <w:p w14:paraId="562DCB00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字體大小不一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易寫字形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 xml:space="preserve">相似字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同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音異字易錯</w:t>
            </w:r>
            <w:proofErr w:type="gramEnd"/>
          </w:p>
          <w:p w14:paraId="35D1A594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2534E4F9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79A18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9.數學能力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F7245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7A1F9BF4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運算能力弱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理解數學概念困難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應用問題題意理解困難</w:t>
            </w:r>
          </w:p>
          <w:p w14:paraId="29AEC625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推理困難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數學符號辨識困難</w:t>
            </w:r>
          </w:p>
          <w:p w14:paraId="30F43F80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0783E69E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40E544" w14:textId="77777777" w:rsidR="00836F83" w:rsidRDefault="00000000">
            <w:pPr>
              <w:pStyle w:val="Standard"/>
              <w:shd w:val="clear" w:color="auto" w:fill="F3F3F3"/>
              <w:ind w:left="358" w:hanging="358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10.社會適應及情緒控制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A8667A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5C702B10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不甚合群，說明：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易被排斥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易起爭執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害羞或退縮</w:t>
            </w:r>
          </w:p>
          <w:p w14:paraId="5630EF5C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焦慮不安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容易衝動</w:t>
            </w:r>
          </w:p>
          <w:p w14:paraId="2E5B8180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75CF9BF4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2EA14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11.特殊行為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AE153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無</w:t>
            </w:r>
          </w:p>
          <w:p w14:paraId="59B301BF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自傷行為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固著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 xml:space="preserve">行為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攻擊行為</w:t>
            </w:r>
          </w:p>
          <w:p w14:paraId="4356D900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519B2D7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EE05E" w14:textId="77777777" w:rsidR="00836F83" w:rsidRDefault="00000000">
            <w:pPr>
              <w:pStyle w:val="Standard"/>
              <w:shd w:val="clear" w:color="auto" w:fill="F3F3F3"/>
            </w:pPr>
            <w:r>
              <w:rPr>
                <w:rFonts w:ascii="標楷體" w:eastAsia="標楷體" w:hAnsi="標楷體" w:cs="新細明體, PMingLiU"/>
                <w:color w:val="000000"/>
              </w:rPr>
              <w:t>12.學科好惡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25263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喜愛科目：</w:t>
            </w:r>
            <w:r>
              <w:rPr>
                <w:rFonts w:ascii="標楷體" w:eastAsia="標楷體" w:hAnsi="標楷體" w:cs="MS Gothic"/>
                <w:color w:val="000000"/>
              </w:rPr>
              <w:t>□國文 □英文 □數學 □物理 □化學 □歷史 □地理</w:t>
            </w:r>
          </w:p>
          <w:p w14:paraId="53EF6A71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        </w:t>
            </w:r>
            <w:r>
              <w:rPr>
                <w:rFonts w:ascii="標楷體" w:eastAsia="標楷體" w:hAnsi="標楷體" w:cs="MS Gothic"/>
                <w:color w:val="000000"/>
              </w:rPr>
              <w:t>□公民 □體育 □美術 □電腦 □職業類科專業科目</w:t>
            </w:r>
          </w:p>
          <w:p w14:paraId="22D36006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        </w:t>
            </w:r>
            <w:r>
              <w:rPr>
                <w:rFonts w:ascii="標楷體" w:eastAsia="標楷體" w:hAnsi="標楷體" w:cs="MS Gothic"/>
                <w:color w:val="000000"/>
              </w:rPr>
              <w:t xml:space="preserve">□其他__________________________________________ </w:t>
            </w:r>
            <w:r>
              <w:rPr>
                <w:rFonts w:ascii="標楷體" w:eastAsia="標楷體" w:hAnsi="標楷體" w:cs="標楷體, DFKai-SB"/>
                <w:color w:val="000000"/>
                <w:u w:val="single"/>
              </w:rPr>
              <w:t xml:space="preserve">                                    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</w:t>
            </w:r>
          </w:p>
          <w:p w14:paraId="22177A08" w14:textId="77777777" w:rsidR="00836F83" w:rsidRDefault="00836F83">
            <w:pPr>
              <w:pStyle w:val="Standard"/>
              <w:rPr>
                <w:rFonts w:ascii="標楷體" w:eastAsia="標楷體" w:hAnsi="標楷體" w:cs="新細明體, PMingLiU"/>
                <w:dstrike/>
                <w:color w:val="000000"/>
                <w:u w:val="single"/>
              </w:rPr>
            </w:pPr>
          </w:p>
          <w:p w14:paraId="79B1530E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厭惡科目：</w:t>
            </w:r>
            <w:r>
              <w:rPr>
                <w:rFonts w:ascii="標楷體" w:eastAsia="標楷體" w:hAnsi="標楷體" w:cs="MS Gothic"/>
                <w:color w:val="000000"/>
              </w:rPr>
              <w:t>□國文 □英文 □數學 □物理 □化學 □歷史 □地理</w:t>
            </w:r>
          </w:p>
          <w:p w14:paraId="22CC2B3C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lastRenderedPageBreak/>
              <w:t xml:space="preserve">          </w:t>
            </w:r>
            <w:r>
              <w:rPr>
                <w:rFonts w:ascii="標楷體" w:eastAsia="標楷體" w:hAnsi="標楷體" w:cs="MS Gothic"/>
                <w:color w:val="000000"/>
              </w:rPr>
              <w:t>□公民 □體育 □美術 □電腦 □職業類科專業科目</w:t>
            </w:r>
          </w:p>
          <w:p w14:paraId="0DA36D0C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        </w:t>
            </w:r>
            <w:r>
              <w:rPr>
                <w:rFonts w:ascii="標楷體" w:eastAsia="標楷體" w:hAnsi="標楷體" w:cs="MS Gothic"/>
                <w:color w:val="000000"/>
              </w:rPr>
              <w:t>□其他_________________________________________</w:t>
            </w:r>
          </w:p>
        </w:tc>
      </w:tr>
      <w:tr w:rsidR="00836F83" w14:paraId="7A672BE7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B17D9" w14:textId="77777777" w:rsidR="00836F83" w:rsidRDefault="00000000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lastRenderedPageBreak/>
              <w:t>13.其他學習情況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ECAD5" w14:textId="77777777" w:rsidR="00836F83" w:rsidRDefault="00000000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1.學習落後的科目一教就會？○是  ○否</w:t>
            </w:r>
          </w:p>
          <w:p w14:paraId="24F80F8B" w14:textId="77777777" w:rsidR="00836F83" w:rsidRDefault="00000000">
            <w:pPr>
              <w:pStyle w:val="Standard"/>
              <w:ind w:left="193" w:hanging="210"/>
            </w:pPr>
            <w:r>
              <w:rPr>
                <w:rFonts w:ascii="標楷體" w:eastAsia="標楷體" w:hAnsi="標楷體" w:cs="新細明體, PMingLiU"/>
                <w:color w:val="000000"/>
              </w:rPr>
              <w:t xml:space="preserve">2.某學科學習上特別困難，提供補救教學後可獲改善？○是   ○否   </w:t>
            </w:r>
          </w:p>
          <w:p w14:paraId="5B7909E2" w14:textId="77777777" w:rsidR="00836F83" w:rsidRDefault="00000000">
            <w:pPr>
              <w:pStyle w:val="Standard"/>
              <w:ind w:left="193" w:hanging="210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尚未提供補救教學</w:t>
            </w:r>
          </w:p>
          <w:p w14:paraId="4D7CFA64" w14:textId="77777777" w:rsidR="00836F83" w:rsidRDefault="00000000">
            <w:pPr>
              <w:pStyle w:val="Standard"/>
              <w:ind w:left="154" w:hanging="192"/>
            </w:pPr>
            <w:r>
              <w:rPr>
                <w:rFonts w:ascii="標楷體" w:eastAsia="標楷體" w:hAnsi="標楷體" w:cs="新細明體, PMingLiU"/>
                <w:color w:val="000000"/>
              </w:rPr>
              <w:t>3.改變評量方式，考試成績較佳？○是，說明：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 ○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否     </w:t>
            </w:r>
          </w:p>
          <w:p w14:paraId="4E9EBF9E" w14:textId="77777777" w:rsidR="00836F83" w:rsidRDefault="00000000">
            <w:pPr>
              <w:pStyle w:val="Standard"/>
              <w:ind w:left="154" w:hanging="192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尚未改變評量方式</w:t>
            </w:r>
          </w:p>
          <w:p w14:paraId="3B2A02D1" w14:textId="77777777" w:rsidR="00836F83" w:rsidRDefault="00000000">
            <w:pPr>
              <w:pStyle w:val="Standard"/>
              <w:ind w:left="-24" w:hanging="2"/>
            </w:pPr>
            <w:r>
              <w:rPr>
                <w:rFonts w:ascii="標楷體" w:eastAsia="標楷體" w:hAnsi="標楷體" w:cs="新細明體, PMingLiU"/>
                <w:color w:val="000000"/>
              </w:rPr>
              <w:t>4.個案為轉學生？○是，說明：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  <w:r>
              <w:rPr>
                <w:rFonts w:ascii="標楷體" w:eastAsia="標楷體" w:hAnsi="標楷體" w:cs="微軟正黑體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否</w:t>
            </w:r>
          </w:p>
          <w:p w14:paraId="55BACD6A" w14:textId="77777777" w:rsidR="00836F83" w:rsidRDefault="00000000">
            <w:pPr>
              <w:pStyle w:val="Standard"/>
              <w:ind w:left="-24" w:hanging="2"/>
            </w:pPr>
            <w:r>
              <w:rPr>
                <w:rFonts w:ascii="標楷體" w:eastAsia="標楷體" w:hAnsi="標楷體" w:cs="新細明體, PMingLiU"/>
                <w:color w:val="000000"/>
              </w:rPr>
              <w:t>5.成績曾出現明顯起伏？○是，說明：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</w:t>
            </w:r>
            <w:proofErr w:type="gramStart"/>
            <w:r>
              <w:rPr>
                <w:rFonts w:ascii="標楷體" w:eastAsia="標楷體" w:hAnsi="標楷體" w:cs="新細明體, PMingLiU"/>
                <w:color w:val="000000"/>
              </w:rPr>
              <w:t>○否</w:t>
            </w:r>
            <w:proofErr w:type="gramEnd"/>
            <w:r>
              <w:rPr>
                <w:rFonts w:ascii="標楷體" w:eastAsia="標楷體" w:hAnsi="標楷體" w:cs="新細明體, PMingLiU"/>
                <w:color w:val="000000"/>
              </w:rPr>
              <w:t xml:space="preserve"> </w:t>
            </w:r>
            <w:r>
              <w:rPr>
                <w:rFonts w:ascii="標楷體" w:eastAsia="標楷體" w:hAnsi="標楷體" w:cs="新細明體, PMingLiU"/>
                <w:color w:val="000000"/>
              </w:rPr>
              <w:br/>
              <w:t>6.其他：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66FF068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C394C" w14:textId="77777777" w:rsidR="00836F83" w:rsidRDefault="00000000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四、</w:t>
            </w:r>
            <w:r>
              <w:rPr>
                <w:rFonts w:ascii="標楷體" w:eastAsia="標楷體" w:hAnsi="標楷體" w:cs="標楷體, DFKai-SB"/>
                <w:b/>
                <w:color w:val="000000"/>
              </w:rPr>
              <w:t>學習及相關服務需求評估（請根據學生現況能力勾選其需求）</w:t>
            </w:r>
          </w:p>
        </w:tc>
      </w:tr>
      <w:tr w:rsidR="00836F83" w14:paraId="333EC630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A54CA" w14:textId="77777777" w:rsidR="00836F83" w:rsidRDefault="00000000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項目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83AADE" w14:textId="77777777" w:rsidR="00836F83" w:rsidRDefault="00000000">
            <w:pPr>
              <w:pStyle w:val="PMsoNormal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內容</w:t>
            </w:r>
          </w:p>
        </w:tc>
      </w:tr>
      <w:tr w:rsidR="00836F83" w14:paraId="39A6F3E6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5FA7B" w14:textId="77777777" w:rsidR="00836F83" w:rsidRDefault="00000000">
            <w:pPr>
              <w:pStyle w:val="PMsoNormal"/>
            </w:pPr>
            <w:r>
              <w:rPr>
                <w:rFonts w:ascii="標楷體" w:eastAsia="標楷體" w:hAnsi="標楷體" w:cs="標楷體, DFKai-SB"/>
                <w:color w:val="000000"/>
              </w:rPr>
              <w:t>□無學習及相關服務需求（勾選此項者以下勿再勾選）</w:t>
            </w:r>
          </w:p>
        </w:tc>
      </w:tr>
      <w:tr w:rsidR="00836F83" w14:paraId="6F6E6652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E78B05" w14:textId="77777777" w:rsidR="00836F83" w:rsidRDefault="00000000">
            <w:pPr>
              <w:pStyle w:val="Standard"/>
              <w:spacing w:line="300" w:lineRule="auto"/>
            </w:pPr>
            <w:r>
              <w:rPr>
                <w:rFonts w:ascii="標楷體" w:eastAsia="標楷體" w:hAnsi="標楷體" w:cs="標楷體, DFKai-SB"/>
                <w:color w:val="000000"/>
              </w:rPr>
              <w:t>□考試評量服務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D137C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□少人試場   □單人試場   □低樓層或有電梯試場</w:t>
            </w:r>
          </w:p>
          <w:p w14:paraId="43715FA0" w14:textId="77777777" w:rsidR="00836F83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□特殊桌面   □特殊座椅   □大桌面</w:t>
            </w:r>
          </w:p>
        </w:tc>
      </w:tr>
      <w:tr w:rsidR="00836F83" w14:paraId="1CF9FFF1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858E3" w14:textId="77777777" w:rsidR="00836F83" w:rsidRDefault="00836F83">
            <w:pPr>
              <w:pStyle w:val="Standard"/>
              <w:spacing w:line="300" w:lineRule="auto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6FB78" w14:textId="77777777" w:rsidR="00836F83" w:rsidRDefault="00000000">
            <w:pPr>
              <w:pStyle w:val="Standard"/>
              <w:spacing w:line="240" w:lineRule="exac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□喚醒       □提前5分鐘入場  □延長考試時間</w:t>
            </w:r>
          </w:p>
        </w:tc>
      </w:tr>
      <w:tr w:rsidR="00836F83" w14:paraId="20EE1AC2" w14:textId="77777777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2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C6FC2" w14:textId="77777777" w:rsidR="00836F83" w:rsidRDefault="00836F83">
            <w:pPr>
              <w:pStyle w:val="Standard"/>
              <w:spacing w:line="300" w:lineRule="auto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82996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□紙本放大試題(____</w:t>
            </w:r>
            <w:proofErr w:type="gramStart"/>
            <w:r>
              <w:rPr>
                <w:rFonts w:ascii="標楷體" w:eastAsia="標楷體" w:hAnsi="標楷體" w:cs="標楷體, DFKai-SB"/>
                <w:color w:val="000000"/>
              </w:rPr>
              <w:t>號字</w:t>
            </w:r>
            <w:proofErr w:type="gramEnd"/>
            <w:r>
              <w:rPr>
                <w:rFonts w:ascii="標楷體" w:eastAsia="標楷體" w:hAnsi="標楷體" w:cs="標楷體, DFKai-SB"/>
                <w:color w:val="000000"/>
              </w:rPr>
              <w:t xml:space="preserve">)  </w:t>
            </w:r>
          </w:p>
          <w:p w14:paraId="50203D9A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□紙本點字試題(□各科、□_________科) </w:t>
            </w:r>
          </w:p>
          <w:p w14:paraId="7FE81C2D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□電子試題(□各科、□_________科) </w:t>
            </w:r>
          </w:p>
          <w:p w14:paraId="068DE562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□電子點字試題(□各科、□_________科)            </w:t>
            </w:r>
          </w:p>
          <w:p w14:paraId="0CA59DF9" w14:textId="77777777" w:rsidR="00836F83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標楷體, DFKai-SB"/>
                <w:color w:val="000000"/>
              </w:rPr>
              <w:t>點字機</w:t>
            </w:r>
            <w:proofErr w:type="gramEnd"/>
            <w:r>
              <w:rPr>
                <w:rFonts w:ascii="標楷體" w:eastAsia="標楷體" w:hAnsi="標楷體" w:cs="標楷體, DFKai-SB"/>
                <w:color w:val="000000"/>
              </w:rPr>
              <w:t>(□試場提供、□自備)  □</w:t>
            </w:r>
            <w:proofErr w:type="gramStart"/>
            <w:r>
              <w:rPr>
                <w:rFonts w:ascii="標楷體" w:eastAsia="標楷體" w:hAnsi="標楷體" w:cs="標楷體, DFKai-SB"/>
                <w:color w:val="000000"/>
              </w:rPr>
              <w:t>擴視機</w:t>
            </w:r>
            <w:proofErr w:type="gramEnd"/>
            <w:r>
              <w:rPr>
                <w:rFonts w:ascii="標楷體" w:eastAsia="標楷體" w:hAnsi="標楷體" w:cs="標楷體, DFKai-SB"/>
                <w:color w:val="000000"/>
              </w:rPr>
              <w:t>(□試場提供、□自備)</w:t>
            </w:r>
          </w:p>
          <w:p w14:paraId="48AA03DE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□報讀CD    □NVDA試題   □盲用電腦+點字顯示器</w:t>
            </w:r>
          </w:p>
          <w:p w14:paraId="3D632E25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□錄音答題   □電腦答題   □點</w:t>
            </w:r>
            <w:proofErr w:type="gramStart"/>
            <w:r>
              <w:rPr>
                <w:rFonts w:ascii="標楷體" w:eastAsia="標楷體" w:hAnsi="標楷體" w:cs="標楷體, DFKai-SB"/>
                <w:color w:val="000000"/>
              </w:rPr>
              <w:t>字機答</w:t>
            </w:r>
            <w:proofErr w:type="gramEnd"/>
            <w:r>
              <w:rPr>
                <w:rFonts w:ascii="標楷體" w:eastAsia="標楷體" w:hAnsi="標楷體" w:cs="標楷體, DFKai-SB"/>
                <w:color w:val="000000"/>
              </w:rPr>
              <w:t>題  □代</w:t>
            </w:r>
            <w:proofErr w:type="gramStart"/>
            <w:r>
              <w:rPr>
                <w:rFonts w:ascii="標楷體" w:eastAsia="標楷體" w:hAnsi="標楷體" w:cs="標楷體, DFKai-SB"/>
                <w:color w:val="000000"/>
              </w:rPr>
              <w:t>謄</w:t>
            </w:r>
            <w:proofErr w:type="gramEnd"/>
            <w:r>
              <w:rPr>
                <w:rFonts w:ascii="標楷體" w:eastAsia="標楷體" w:hAnsi="標楷體" w:cs="標楷體, DFKai-SB"/>
                <w:color w:val="000000"/>
              </w:rPr>
              <w:t>答案卡</w:t>
            </w:r>
          </w:p>
        </w:tc>
      </w:tr>
      <w:tr w:rsidR="00836F83" w14:paraId="0DF84252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54BBB" w14:textId="77777777" w:rsidR="00836F83" w:rsidRDefault="00000000">
            <w:pPr>
              <w:pStyle w:val="Standard"/>
              <w:spacing w:line="300" w:lineRule="auto"/>
            </w:pPr>
            <w:r>
              <w:rPr>
                <w:rFonts w:ascii="標楷體" w:eastAsia="標楷體" w:hAnsi="標楷體" w:cs="標楷體, DFKai-SB"/>
                <w:color w:val="000000"/>
              </w:rPr>
              <w:t>□教育輔助器具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73B2C" w14:textId="77777777" w:rsidR="00836F83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□大字書  □點字書  □有聲書  □教科書、教材電子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檔</w:t>
            </w:r>
            <w:proofErr w:type="gramEnd"/>
          </w:p>
          <w:p w14:paraId="4565D296" w14:textId="77777777" w:rsidR="00836F83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□相關輔具 _______________</w:t>
            </w:r>
          </w:p>
          <w:p w14:paraId="6E4CA8E5" w14:textId="77777777" w:rsidR="00836F83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□其他 _______________</w:t>
            </w:r>
          </w:p>
        </w:tc>
      </w:tr>
      <w:tr w:rsidR="00836F83" w14:paraId="012B3BB3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4F146" w14:textId="77777777" w:rsidR="00836F83" w:rsidRDefault="00000000">
            <w:pPr>
              <w:pStyle w:val="Standard"/>
              <w:spacing w:line="300" w:lineRule="auto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□助理人員需求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8C7B9" w14:textId="77777777" w:rsidR="00836F83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□協助行動與移位  □協助生活自理  □協助健康問題偶發狀況處理</w:t>
            </w:r>
          </w:p>
          <w:p w14:paraId="0292CE04" w14:textId="77777777" w:rsidR="00836F83" w:rsidRDefault="000000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□協助上課報讀、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製作觸圖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、操作、活動式課程</w:t>
            </w:r>
          </w:p>
          <w:p w14:paraId="54F61FB5" w14:textId="77777777" w:rsidR="00836F83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□其他 _______________</w:t>
            </w:r>
          </w:p>
        </w:tc>
      </w:tr>
      <w:tr w:rsidR="00836F83" w14:paraId="5EA5844A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DFD71" w14:textId="77777777" w:rsidR="00836F83" w:rsidRDefault="00000000">
            <w:pPr>
              <w:pStyle w:val="Standard"/>
              <w:spacing w:line="300" w:lineRule="auto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□相關專業團隊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10D9D4" w14:textId="77777777" w:rsidR="00836F83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□定向行動訓練   □生活自理訓練   □社會工作、身障福利</w:t>
            </w:r>
          </w:p>
          <w:p w14:paraId="4B81701C" w14:textId="77777777" w:rsidR="00836F83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□復健服務(□物理治療 □職能治療 □語言治療 □其他_________)</w:t>
            </w:r>
          </w:p>
          <w:p w14:paraId="3FB6B0B2" w14:textId="77777777" w:rsidR="00836F83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□其他 _______________</w:t>
            </w:r>
          </w:p>
        </w:tc>
      </w:tr>
      <w:tr w:rsidR="00836F83" w14:paraId="07A23DBD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0ECBE" w14:textId="77777777" w:rsidR="00836F83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□無障礙環境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16F10C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1.物理環境</w:t>
            </w:r>
          </w:p>
          <w:p w14:paraId="0B29F96F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□適當教室位置</w:t>
            </w:r>
          </w:p>
          <w:p w14:paraId="6452C0E9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□教室靠近廁所或無障礙廁所</w:t>
            </w:r>
          </w:p>
          <w:p w14:paraId="55BF8ADF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□安排適當座位</w:t>
            </w:r>
          </w:p>
          <w:p w14:paraId="303F67AD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□其他特殊設施 _______________</w:t>
            </w:r>
          </w:p>
          <w:p w14:paraId="0B792973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2.心理環境</w:t>
            </w:r>
          </w:p>
          <w:p w14:paraId="4237CCD6" w14:textId="77777777" w:rsidR="00836F83" w:rsidRDefault="00000000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□同儕支持 □師長支持</w:t>
            </w:r>
          </w:p>
          <w:p w14:paraId="71BA0016" w14:textId="77777777" w:rsidR="00836F83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3.□其他 _______________</w:t>
            </w:r>
          </w:p>
        </w:tc>
      </w:tr>
      <w:tr w:rsidR="00836F83" w14:paraId="4D1A2560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724F1" w14:textId="77777777" w:rsidR="00836F83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lastRenderedPageBreak/>
              <w:t>□交通服務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134F9" w14:textId="77777777" w:rsidR="00836F83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□交通費補助  □其他 _______________</w:t>
            </w:r>
          </w:p>
        </w:tc>
      </w:tr>
      <w:tr w:rsidR="00836F83" w14:paraId="034F619E" w14:textId="77777777">
        <w:tblPrEx>
          <w:tblCellMar>
            <w:top w:w="0" w:type="dxa"/>
            <w:bottom w:w="0" w:type="dxa"/>
          </w:tblCellMar>
        </w:tblPrEx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8A372" w14:textId="77777777" w:rsidR="00836F83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□其他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348DE" w14:textId="77777777" w:rsidR="00836F83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□課業輔導  □諮商輔導  □適應體育  </w:t>
            </w:r>
            <w:r>
              <w:rPr>
                <w:rFonts w:ascii="標楷體" w:eastAsia="標楷體" w:hAnsi="標楷體"/>
                <w:color w:val="000000"/>
              </w:rPr>
              <w:t xml:space="preserve">□家庭支持服務           </w:t>
            </w:r>
            <w:r>
              <w:rPr>
                <w:rFonts w:ascii="標楷體" w:eastAsia="標楷體" w:hAnsi="標楷體" w:cs="標楷體, DFKai-SB"/>
                <w:color w:val="000000"/>
              </w:rPr>
              <w:t>□其他 _______________</w:t>
            </w:r>
          </w:p>
        </w:tc>
      </w:tr>
      <w:tr w:rsidR="00836F83" w14:paraId="6DF4CA4F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608C58" w14:textId="77777777" w:rsidR="00836F83" w:rsidRDefault="00000000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五、</w:t>
            </w:r>
            <w:r>
              <w:rPr>
                <w:rFonts w:ascii="標楷體" w:eastAsia="標楷體" w:hAnsi="標楷體" w:cs="標楷體, DFKai-SB"/>
                <w:b/>
                <w:color w:val="000000"/>
              </w:rPr>
              <w:t>放棄特殊教育學生身分</w:t>
            </w:r>
          </w:p>
        </w:tc>
      </w:tr>
      <w:tr w:rsidR="00836F83" w14:paraId="712C3266" w14:textId="77777777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22E56" w14:textId="77777777" w:rsidR="00836F83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□具有特殊教育學生資格，但自願放棄特教有關服務（勾選此項者以上資料免填）</w:t>
            </w:r>
          </w:p>
          <w:p w14:paraId="65B879F9" w14:textId="77777777" w:rsidR="00836F83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, DFKai-SB"/>
                <w:color w:val="000000"/>
              </w:rPr>
              <w:t>＊</w:t>
            </w:r>
            <w:proofErr w:type="gramEnd"/>
            <w:r>
              <w:rPr>
                <w:rFonts w:ascii="標楷體" w:eastAsia="標楷體" w:hAnsi="標楷體" w:cs="標楷體, DFKai-SB"/>
                <w:color w:val="000000"/>
              </w:rPr>
              <w:t>請檢附放棄特殊教育學生身分說明及聲明書</w:t>
            </w:r>
          </w:p>
        </w:tc>
      </w:tr>
    </w:tbl>
    <w:p w14:paraId="4796774E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726BB5BD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927FBAA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7DEE60BA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D01B3B6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05581594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F4074AF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06C90D9B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A1BB757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455821C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F6D4F87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F90C256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F7C4458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D56BB69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3608403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78B52AE6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593BA227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5FC8A1E2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EF754A3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176BC84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32B02D9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4191214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0D75B8A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0DF818B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0979851F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5F49EA7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4771C78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88C2373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338D648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76816A62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5DDB36D3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DD314FE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5D93408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58ADF5FD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4C2D802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1E58A2F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DF31586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sectPr w:rsidR="00836F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F4F87" w14:textId="77777777" w:rsidR="005A4B51" w:rsidRDefault="005A4B51">
      <w:r>
        <w:separator/>
      </w:r>
    </w:p>
  </w:endnote>
  <w:endnote w:type="continuationSeparator" w:id="0">
    <w:p w14:paraId="037ED76E" w14:textId="77777777" w:rsidR="005A4B51" w:rsidRDefault="005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DFKai-SB">
    <w:charset w:val="00"/>
    <w:family w:val="script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A658B" w14:textId="77777777" w:rsidR="005A4B51" w:rsidRDefault="005A4B51">
      <w:r>
        <w:rPr>
          <w:color w:val="000000"/>
        </w:rPr>
        <w:separator/>
      </w:r>
    </w:p>
  </w:footnote>
  <w:footnote w:type="continuationSeparator" w:id="0">
    <w:p w14:paraId="485271E9" w14:textId="77777777" w:rsidR="005A4B51" w:rsidRDefault="005A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6F83"/>
    <w:rsid w:val="005A4B51"/>
    <w:rsid w:val="00836F83"/>
    <w:rsid w:val="008901DE"/>
    <w:rsid w:val="00B7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2393"/>
  <w15:docId w15:val="{91B9EE0F-9F9A-4BD3-B07F-1B6FF4E3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eastAsia="Times New Roman"/>
      <w:b/>
      <w:bCs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PMsoNormal">
    <w:name w:val="P_MsoNormal"/>
    <w:basedOn w:val="Standard"/>
    <w:pPr>
      <w:spacing w:after="40"/>
    </w:pPr>
    <w:rPr>
      <w:rFonts w:ascii="新細明體, PMingLiU" w:hAnsi="新細明體, PMingLiU" w:cs="新細明體, PMingLiU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字元 字元1"/>
    <w:basedOn w:val="a0"/>
  </w:style>
  <w:style w:type="character" w:customStyle="1" w:styleId="a8">
    <w:name w:val="字元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學生現況調查表（表２） </dc:title>
  <dc:subject/>
  <dc:creator>scz</dc:creator>
  <cp:lastModifiedBy>user</cp:lastModifiedBy>
  <cp:revision>2</cp:revision>
  <cp:lastPrinted>2014-07-15T14:38:00Z</cp:lastPrinted>
  <dcterms:created xsi:type="dcterms:W3CDTF">2024-08-25T03:24:00Z</dcterms:created>
  <dcterms:modified xsi:type="dcterms:W3CDTF">2024-08-25T03:24:00Z</dcterms:modified>
</cp:coreProperties>
</file>