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AE81" w14:textId="77777777" w:rsidR="00205547" w:rsidRDefault="00000000">
      <w:pPr>
        <w:pStyle w:val="Standard"/>
        <w:snapToGrid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「情緒行為障礙學生」轉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前介入輔導資料</w:t>
      </w:r>
    </w:p>
    <w:p w14:paraId="40BF7569" w14:textId="77777777" w:rsidR="00205547" w:rsidRDefault="00000000">
      <w:pPr>
        <w:pStyle w:val="Standard"/>
        <w:snapToGrid w:val="0"/>
        <w:ind w:firstLine="32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個案會議紀錄表</w:t>
      </w:r>
    </w:p>
    <w:p w14:paraId="0C08223A" w14:textId="77777777" w:rsidR="00205547" w:rsidRDefault="00000000">
      <w:pPr>
        <w:pStyle w:val="Standard"/>
        <w:spacing w:after="180" w:line="400" w:lineRule="exact"/>
        <w:jc w:val="center"/>
      </w:pPr>
      <w:r>
        <w:rPr>
          <w:rFonts w:ascii="標楷體" w:eastAsia="標楷體" w:hAnsi="標楷體" w:cs="標楷體"/>
          <w:color w:val="000000"/>
        </w:rPr>
        <w:t>（本表由學校</w:t>
      </w:r>
      <w:r>
        <w:rPr>
          <w:rFonts w:ascii="標楷體" w:eastAsia="標楷體" w:hAnsi="標楷體" w:cs="標楷體"/>
          <w:color w:val="000000"/>
          <w:sz w:val="22"/>
        </w:rPr>
        <w:t>輔導主任、組長或輔導相關人員填寫</w:t>
      </w:r>
      <w:r>
        <w:rPr>
          <w:rFonts w:ascii="標楷體" w:eastAsia="標楷體" w:hAnsi="標楷體" w:cs="標楷體"/>
          <w:color w:val="000000"/>
        </w:rPr>
        <w:t>）</w:t>
      </w:r>
    </w:p>
    <w:tbl>
      <w:tblPr>
        <w:tblW w:w="97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"/>
        <w:gridCol w:w="2985"/>
        <w:gridCol w:w="811"/>
        <w:gridCol w:w="1547"/>
        <w:gridCol w:w="769"/>
        <w:gridCol w:w="2831"/>
      </w:tblGrid>
      <w:tr w:rsidR="00205547" w14:paraId="3367EC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BFD2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學校</w:t>
            </w:r>
          </w:p>
          <w:p w14:paraId="706CB054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名稱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8CF1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A7EF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4001" w14:textId="77777777" w:rsidR="00205547" w:rsidRDefault="00000000">
            <w:pPr>
              <w:pStyle w:val="Standard"/>
              <w:ind w:right="-79"/>
            </w:pPr>
            <w:r>
              <w:rPr>
                <w:rFonts w:ascii="標楷體" w:eastAsia="標楷體" w:hAnsi="標楷體" w:cs="標楷體"/>
              </w:rPr>
              <w:t xml:space="preserve">    年   班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71CF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</w:t>
            </w:r>
          </w:p>
          <w:p w14:paraId="3179C706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8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0D32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34F1E3A1" w14:textId="77777777" w:rsidR="00205547" w:rsidRDefault="00205547">
      <w:pPr>
        <w:pStyle w:val="Standard"/>
        <w:spacing w:line="10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tbl>
      <w:tblPr>
        <w:tblW w:w="97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3"/>
        <w:gridCol w:w="1567"/>
        <w:gridCol w:w="1977"/>
        <w:gridCol w:w="1418"/>
        <w:gridCol w:w="1476"/>
      </w:tblGrid>
      <w:tr w:rsidR="00205547" w14:paraId="01E47B70" w14:textId="77777777">
        <w:tblPrEx>
          <w:tblCellMar>
            <w:top w:w="0" w:type="dxa"/>
            <w:bottom w:w="0" w:type="dxa"/>
          </w:tblCellMar>
        </w:tblPrEx>
        <w:trPr>
          <w:trHeight w:val="4364"/>
          <w:jc w:val="center"/>
        </w:trPr>
        <w:tc>
          <w:tcPr>
            <w:tcW w:w="97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7094" w14:textId="77777777" w:rsidR="00205547" w:rsidRDefault="00000000">
            <w:pPr>
              <w:pStyle w:val="Standard"/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○○○○學校 情緒行為障礙學生個案會議紀錄</w:t>
            </w:r>
          </w:p>
          <w:p w14:paraId="7809B67A" w14:textId="77777777" w:rsidR="00205547" w:rsidRDefault="00000000">
            <w:pPr>
              <w:pStyle w:val="Standard"/>
              <w:numPr>
                <w:ilvl w:val="0"/>
                <w:numId w:val="14"/>
              </w:numPr>
              <w:jc w:val="both"/>
            </w:pPr>
            <w:r>
              <w:rPr>
                <w:rFonts w:ascii="標楷體" w:eastAsia="標楷體" w:hAnsi="標楷體" w:cs="標楷體"/>
              </w:rPr>
              <w:t>主席報告：(略)</w:t>
            </w:r>
          </w:p>
          <w:p w14:paraId="27AA68EC" w14:textId="77777777" w:rsidR="00205547" w:rsidRDefault="00000000">
            <w:pPr>
              <w:pStyle w:val="Standard"/>
              <w:numPr>
                <w:ilvl w:val="0"/>
                <w:numId w:val="14"/>
              </w:numPr>
              <w:jc w:val="both"/>
            </w:pPr>
            <w:r>
              <w:rPr>
                <w:rFonts w:ascii="標楷體" w:eastAsia="標楷體" w:hAnsi="標楷體" w:cs="標楷體"/>
              </w:rPr>
              <w:t>討論事項：(略)</w:t>
            </w:r>
          </w:p>
          <w:p w14:paraId="4F87F04A" w14:textId="77777777" w:rsidR="00205547" w:rsidRDefault="00000000">
            <w:pPr>
              <w:pStyle w:val="Standard"/>
              <w:ind w:firstLine="240"/>
              <w:jc w:val="both"/>
            </w:pPr>
            <w:r>
              <w:rPr>
                <w:rFonts w:ascii="標楷體" w:eastAsia="標楷體" w:hAnsi="標楷體" w:cs="標楷體"/>
              </w:rPr>
              <w:t xml:space="preserve">  1.相關人員說明個案狀況（請導師、家長、或認輔老師…做說明）</w:t>
            </w:r>
          </w:p>
          <w:p w14:paraId="2D1A1675" w14:textId="77777777" w:rsidR="00205547" w:rsidRDefault="00000000">
            <w:pPr>
              <w:pStyle w:val="Standard"/>
              <w:ind w:firstLine="240"/>
              <w:jc w:val="both"/>
            </w:pPr>
            <w:r>
              <w:rPr>
                <w:rFonts w:ascii="標楷體" w:eastAsia="標楷體" w:hAnsi="標楷體" w:cs="標楷體"/>
              </w:rPr>
              <w:t xml:space="preserve">  2.輔導室說明目前處理狀況</w:t>
            </w:r>
          </w:p>
          <w:p w14:paraId="5CDC5C98" w14:textId="77777777" w:rsidR="00205547" w:rsidRDefault="00000000">
            <w:pPr>
              <w:pStyle w:val="Standard"/>
              <w:ind w:left="739" w:hanging="499"/>
              <w:jc w:val="both"/>
            </w:pPr>
            <w:r>
              <w:rPr>
                <w:rFonts w:ascii="標楷體" w:eastAsia="標楷體" w:hAnsi="標楷體" w:cs="標楷體"/>
              </w:rPr>
              <w:t xml:space="preserve">  3.請專業人員提供建議（若無專業人員參加，則請大家集思廣益</w:t>
            </w:r>
            <w:proofErr w:type="gramStart"/>
            <w:r>
              <w:rPr>
                <w:rFonts w:ascii="標楷體" w:eastAsia="標楷體" w:hAnsi="標楷體" w:cs="標楷體"/>
              </w:rPr>
              <w:t>研</w:t>
            </w:r>
            <w:proofErr w:type="gramEnd"/>
            <w:r>
              <w:rPr>
                <w:rFonts w:ascii="標楷體" w:eastAsia="標楷體" w:hAnsi="標楷體" w:cs="標楷體"/>
              </w:rPr>
              <w:t>擬可進行之輔導方向）</w:t>
            </w:r>
          </w:p>
          <w:p w14:paraId="0CD9281C" w14:textId="77777777" w:rsidR="00205547" w:rsidRDefault="00000000">
            <w:pPr>
              <w:pStyle w:val="Standard"/>
              <w:numPr>
                <w:ilvl w:val="0"/>
                <w:numId w:val="14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決議：</w:t>
            </w:r>
          </w:p>
        </w:tc>
      </w:tr>
      <w:tr w:rsidR="00205547" w14:paraId="46984E18" w14:textId="77777777">
        <w:tblPrEx>
          <w:tblCellMar>
            <w:top w:w="0" w:type="dxa"/>
            <w:bottom w:w="0" w:type="dxa"/>
          </w:tblCellMar>
        </w:tblPrEx>
        <w:trPr>
          <w:trHeight w:val="429"/>
          <w:jc w:val="center"/>
        </w:trPr>
        <w:tc>
          <w:tcPr>
            <w:tcW w:w="97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332E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)學生問題行為(可複選)</w:t>
            </w:r>
          </w:p>
        </w:tc>
      </w:tr>
      <w:tr w:rsidR="00205547" w14:paraId="2EA5A7B5" w14:textId="77777777">
        <w:tblPrEx>
          <w:tblCellMar>
            <w:top w:w="0" w:type="dxa"/>
            <w:bottom w:w="0" w:type="dxa"/>
          </w:tblCellMar>
        </w:tblPrEx>
        <w:trPr>
          <w:trHeight w:val="2091"/>
          <w:jc w:val="center"/>
        </w:trPr>
        <w:tc>
          <w:tcPr>
            <w:tcW w:w="4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CC27" w14:textId="77777777" w:rsidR="00205547" w:rsidRDefault="00000000">
            <w:pPr>
              <w:pStyle w:val="Standard"/>
              <w:spacing w:before="18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攻擊行為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</w:t>
            </w:r>
          </w:p>
          <w:p w14:paraId="72BCE169" w14:textId="77777777" w:rsidR="00205547" w:rsidRDefault="00000000">
            <w:pPr>
              <w:pStyle w:val="Standard"/>
              <w:tabs>
                <w:tab w:val="left" w:pos="0"/>
              </w:tabs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固著</w:t>
            </w:r>
            <w:proofErr w:type="gramEnd"/>
            <w:r>
              <w:rPr>
                <w:rFonts w:ascii="標楷體" w:eastAsia="標楷體" w:hAnsi="標楷體" w:cs="標楷體"/>
                <w:sz w:val="20"/>
              </w:rPr>
              <w:t>行為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</w:t>
            </w:r>
          </w:p>
          <w:p w14:paraId="532072E7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破壞行為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</w:t>
            </w:r>
          </w:p>
          <w:p w14:paraId="1EE4E834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反抗行為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</w:t>
            </w:r>
          </w:p>
          <w:p w14:paraId="4EACD607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妄想行為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</w:t>
            </w:r>
          </w:p>
        </w:tc>
        <w:tc>
          <w:tcPr>
            <w:tcW w:w="4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9ACA" w14:textId="77777777" w:rsidR="00205547" w:rsidRDefault="00000000">
            <w:pPr>
              <w:pStyle w:val="Standard"/>
              <w:spacing w:before="18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自我傷害行為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</w:t>
            </w:r>
          </w:p>
          <w:p w14:paraId="078E25D5" w14:textId="77777777" w:rsidR="00205547" w:rsidRDefault="00000000">
            <w:pPr>
              <w:pStyle w:val="Standard"/>
              <w:tabs>
                <w:tab w:val="left" w:pos="0"/>
              </w:tabs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自我刺激行為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</w:t>
            </w:r>
          </w:p>
          <w:p w14:paraId="734E05D0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過動、衝動行為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</w:t>
            </w:r>
          </w:p>
          <w:p w14:paraId="1341E790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焦慮／憂鬱／畏懼行為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</w:t>
            </w:r>
          </w:p>
          <w:p w14:paraId="625D4179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其他：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                                   </w:t>
            </w:r>
          </w:p>
        </w:tc>
      </w:tr>
      <w:tr w:rsidR="00205547" w14:paraId="6C987149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97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FA20C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(二)輔導策略</w:t>
            </w:r>
          </w:p>
        </w:tc>
      </w:tr>
      <w:tr w:rsidR="00205547" w14:paraId="46DF75DC" w14:textId="77777777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327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EFF0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輔導方式或策略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8BC1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預計執行方法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1C1F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執行人員</w:t>
            </w:r>
          </w:p>
          <w:p w14:paraId="53887CCB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(含職稱)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660B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預計執行時程</w:t>
            </w:r>
          </w:p>
        </w:tc>
      </w:tr>
      <w:tr w:rsidR="00205547" w14:paraId="192390B8" w14:textId="77777777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3273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45CD" w14:textId="77777777" w:rsidR="00205547" w:rsidRDefault="00000000">
            <w:pPr>
              <w:pStyle w:val="Standard"/>
              <w:numPr>
                <w:ilvl w:val="0"/>
                <w:numId w:val="36"/>
              </w:numPr>
              <w:snapToGrid w:val="0"/>
              <w:spacing w:line="28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尋求特教專業諮詢</w:t>
            </w:r>
          </w:p>
          <w:p w14:paraId="2FB78AE3" w14:textId="77777777" w:rsidR="00205547" w:rsidRDefault="00000000">
            <w:pPr>
              <w:pStyle w:val="Standard"/>
              <w:snapToGrid w:val="0"/>
              <w:spacing w:line="280" w:lineRule="exact"/>
              <w:ind w:left="404" w:hanging="404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(大學特教中心或民間協會團體)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EFE5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FE54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CA0F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05547" w14:paraId="2A4A2FC2" w14:textId="77777777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3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B292" w14:textId="77777777" w:rsidR="00205547" w:rsidRDefault="00000000">
            <w:pPr>
              <w:pStyle w:val="Standard"/>
              <w:numPr>
                <w:ilvl w:val="0"/>
                <w:numId w:val="2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提供家長諮詢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48B4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0E09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57A5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05547" w14:paraId="1C125DBA" w14:textId="77777777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3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DEA5" w14:textId="77777777" w:rsidR="00205547" w:rsidRDefault="00000000">
            <w:pPr>
              <w:pStyle w:val="Standard"/>
              <w:numPr>
                <w:ilvl w:val="0"/>
                <w:numId w:val="28"/>
              </w:numPr>
              <w:snapToGrid w:val="0"/>
              <w:spacing w:line="28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安排認輔教師、小團體輔導、社會團體協助、社工介入等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507C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784B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hd w:val="clear" w:color="auto" w:fill="D8D8D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A784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hd w:val="clear" w:color="auto" w:fill="D8D8D8"/>
              </w:rPr>
            </w:pPr>
          </w:p>
        </w:tc>
      </w:tr>
      <w:tr w:rsidR="00205547" w14:paraId="7656EEC1" w14:textId="77777777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3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7C32" w14:textId="77777777" w:rsidR="00205547" w:rsidRDefault="00000000">
            <w:pPr>
              <w:pStyle w:val="Standard"/>
              <w:numPr>
                <w:ilvl w:val="0"/>
                <w:numId w:val="2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安排專業治療</w:t>
            </w:r>
          </w:p>
          <w:p w14:paraId="7F83328C" w14:textId="77777777" w:rsidR="00205547" w:rsidRDefault="00000000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　　(醫師或心理諮商師)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2163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CEF9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F188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05547" w14:paraId="29DE415A" w14:textId="77777777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3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682A" w14:textId="77777777" w:rsidR="00205547" w:rsidRDefault="00000000">
            <w:pPr>
              <w:pStyle w:val="Standard"/>
              <w:numPr>
                <w:ilvl w:val="0"/>
                <w:numId w:val="2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尋求校園危機處理小組協助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C515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AED0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5686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05547" w14:paraId="75D0577D" w14:textId="77777777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3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D81C" w14:textId="77777777" w:rsidR="00205547" w:rsidRDefault="00000000">
            <w:pPr>
              <w:pStyle w:val="Standard"/>
              <w:numPr>
                <w:ilvl w:val="0"/>
                <w:numId w:val="2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提供級任教師班級經營策略或科任老師上課管理策略說明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8FC6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476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5B11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05547" w14:paraId="249C4092" w14:textId="77777777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3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5F14" w14:textId="77777777" w:rsidR="00205547" w:rsidRDefault="00000000">
            <w:pPr>
              <w:pStyle w:val="Standard"/>
              <w:numPr>
                <w:ilvl w:val="0"/>
                <w:numId w:val="2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提供個案班級學生輔導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6817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34CB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FB93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05547" w14:paraId="0F91F8EE" w14:textId="77777777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32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F8C8" w14:textId="77777777" w:rsidR="00205547" w:rsidRDefault="00000000">
            <w:pPr>
              <w:pStyle w:val="Standard"/>
              <w:numPr>
                <w:ilvl w:val="0"/>
                <w:numId w:val="28"/>
              </w:numPr>
              <w:spacing w:line="28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加強親職教育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DF07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0F99" w14:textId="77777777" w:rsidR="00205547" w:rsidRDefault="002055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2464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6E078BD0" w14:textId="77777777" w:rsidR="00205547" w:rsidRDefault="00000000">
      <w:pPr>
        <w:pStyle w:val="Standard"/>
        <w:spacing w:line="3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</w:t>
      </w:r>
    </w:p>
    <w:p w14:paraId="328BA419" w14:textId="77777777" w:rsidR="00205547" w:rsidRDefault="00000000">
      <w:pPr>
        <w:pStyle w:val="Standard"/>
        <w:spacing w:line="300" w:lineRule="exact"/>
        <w:jc w:val="both"/>
      </w:pPr>
      <w:r>
        <w:rPr>
          <w:rFonts w:ascii="標楷體" w:eastAsia="標楷體" w:hAnsi="標楷體" w:cs="標楷體"/>
          <w:sz w:val="22"/>
        </w:rPr>
        <w:t>※轉</w:t>
      </w:r>
      <w:proofErr w:type="gramStart"/>
      <w:r>
        <w:rPr>
          <w:rFonts w:ascii="標楷體" w:eastAsia="標楷體" w:hAnsi="標楷體" w:cs="標楷體"/>
          <w:sz w:val="22"/>
        </w:rPr>
        <w:t>介</w:t>
      </w:r>
      <w:proofErr w:type="gramEnd"/>
      <w:r>
        <w:rPr>
          <w:rFonts w:ascii="標楷體" w:eastAsia="標楷體" w:hAnsi="標楷體" w:cs="標楷體"/>
          <w:sz w:val="22"/>
        </w:rPr>
        <w:t>前介入輔導資料需有確實之佐證資料，當作鑑定評估人員進行後續施測的依據。</w:t>
      </w:r>
    </w:p>
    <w:p w14:paraId="32231E89" w14:textId="77777777" w:rsidR="00205547" w:rsidRDefault="00000000">
      <w:pPr>
        <w:pStyle w:val="Standard"/>
        <w:spacing w:line="300" w:lineRule="exact"/>
        <w:ind w:left="222" w:hanging="222"/>
        <w:jc w:val="both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※</w:t>
      </w:r>
      <w:proofErr w:type="gramStart"/>
      <w:r>
        <w:rPr>
          <w:rFonts w:ascii="標楷體" w:eastAsia="標楷體" w:hAnsi="標楷體" w:cs="標楷體"/>
          <w:sz w:val="22"/>
        </w:rPr>
        <w:t>參加情障鑑定</w:t>
      </w:r>
      <w:proofErr w:type="gramEnd"/>
      <w:r>
        <w:rPr>
          <w:rFonts w:ascii="標楷體" w:eastAsia="標楷體" w:hAnsi="標楷體" w:cs="標楷體"/>
          <w:sz w:val="22"/>
        </w:rPr>
        <w:t>學生，送審資料需有個案會議紀錄，第一次會議以討論輔導策略與輔導人員之工作分配為主，第二次會議則由執行策略之相關人員（如輔導室人員、導師、認輔老師等）討論執行結果，並填寫成效評估表。</w:t>
      </w:r>
    </w:p>
    <w:p w14:paraId="0857443E" w14:textId="77777777" w:rsidR="00205547" w:rsidRDefault="00000000">
      <w:pPr>
        <w:pStyle w:val="Standard"/>
        <w:spacing w:line="300" w:lineRule="exact"/>
        <w:ind w:left="222" w:hanging="222"/>
        <w:jc w:val="both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※如有「醫師或心理諮商師輔導資料」、「學生輔導資料紀錄表」、「認輔資料」「小團體輔導資料」或其他諮詢服務、校園危機處理、親師溝通等紀錄請一併送件，以供</w:t>
      </w:r>
      <w:proofErr w:type="gramStart"/>
      <w:r>
        <w:rPr>
          <w:rFonts w:ascii="標楷體" w:eastAsia="標楷體" w:hAnsi="標楷體" w:cs="標楷體"/>
          <w:sz w:val="22"/>
        </w:rPr>
        <w:t>鑑</w:t>
      </w:r>
      <w:proofErr w:type="gramEnd"/>
      <w:r>
        <w:rPr>
          <w:rFonts w:ascii="標楷體" w:eastAsia="標楷體" w:hAnsi="標楷體" w:cs="標楷體"/>
          <w:sz w:val="22"/>
        </w:rPr>
        <w:t>輔會做研判。</w:t>
      </w:r>
    </w:p>
    <w:p w14:paraId="16E1A32B" w14:textId="77777777" w:rsidR="00205547" w:rsidRDefault="00000000">
      <w:pPr>
        <w:pStyle w:val="Standard"/>
        <w:pageBreakBefore/>
        <w:spacing w:before="180" w:after="180" w:line="400" w:lineRule="exact"/>
        <w:jc w:val="center"/>
      </w:pPr>
      <w:r>
        <w:rPr>
          <w:rFonts w:ascii="標楷體" w:eastAsia="標楷體" w:hAnsi="標楷體" w:cs="標楷體"/>
          <w:b/>
          <w:sz w:val="32"/>
          <w:szCs w:val="28"/>
        </w:rPr>
        <w:lastRenderedPageBreak/>
        <w:t>○○○○學校</w:t>
      </w:r>
      <w:r>
        <w:rPr>
          <w:rFonts w:ascii="標楷體" w:eastAsia="標楷體" w:hAnsi="標楷體"/>
          <w:b/>
          <w:bCs/>
          <w:sz w:val="32"/>
          <w:szCs w:val="32"/>
        </w:rPr>
        <w:t>個案會議簽到表</w:t>
      </w:r>
    </w:p>
    <w:tbl>
      <w:tblPr>
        <w:tblW w:w="49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3"/>
        <w:gridCol w:w="5663"/>
      </w:tblGrid>
      <w:tr w:rsidR="00205547" w14:paraId="449FAD74" w14:textId="77777777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3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5547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6885" w14:textId="77777777" w:rsidR="00205547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年     月     日     上（下）午       點     分  ～     點     分</w:t>
            </w:r>
          </w:p>
        </w:tc>
      </w:tr>
      <w:tr w:rsidR="00205547" w14:paraId="6CFD9F71" w14:textId="77777777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0DC9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地點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BF45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56CE9E5B" w14:textId="77777777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A909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主席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A931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1AC691B1" w14:textId="77777777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F5EE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記錄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8260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6738B8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EDAB" w14:textId="77777777" w:rsidR="00205547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   加   人   員</w:t>
            </w:r>
          </w:p>
          <w:p w14:paraId="19DDA612" w14:textId="77777777" w:rsidR="00205547" w:rsidRDefault="00000000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（依實際參與人員擬定）</w:t>
            </w:r>
          </w:p>
        </w:tc>
      </w:tr>
      <w:tr w:rsidR="00205547" w14:paraId="6850CAA0" w14:textId="77777777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3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0825" w14:textId="77777777" w:rsidR="00205547" w:rsidRDefault="00000000">
            <w:pPr>
              <w:pStyle w:val="Standard"/>
              <w:ind w:right="-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   稱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2E1C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簽         名</w:t>
            </w:r>
          </w:p>
        </w:tc>
      </w:tr>
      <w:tr w:rsidR="00205547" w14:paraId="7F1464F9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4FE3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輔導主任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A9A8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733F7C0A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A795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主任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D42C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3D21416C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8697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輔導組長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2B8A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45BB1E0A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A27A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特教組長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FEC8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76B41D15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483D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導師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277F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00FD0807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A8AF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資源班老師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3DBB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08A0C6D2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A6E6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學生法定代理人</w:t>
            </w:r>
          </w:p>
          <w:p w14:paraId="06F47B6F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或實際照顧者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00EF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7B97B394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24DB" w14:textId="77777777" w:rsidR="00205547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專業人員（如教授、醫生、社工人員…等）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B2BC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2A4E6D9D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3A71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B653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5547" w14:paraId="00A932C6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E340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BF1A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205547" w14:paraId="0003E741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7FBD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5D22" w14:textId="77777777" w:rsidR="00205547" w:rsidRDefault="0020554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30CB4C81" w14:textId="77777777" w:rsidR="00205547" w:rsidRDefault="00205547">
      <w:pPr>
        <w:pStyle w:val="Standard"/>
        <w:spacing w:line="20" w:lineRule="exact"/>
        <w:jc w:val="both"/>
      </w:pPr>
    </w:p>
    <w:p w14:paraId="0242CAEF" w14:textId="77777777" w:rsidR="00205547" w:rsidRDefault="00205547">
      <w:pPr>
        <w:pStyle w:val="Standard"/>
        <w:spacing w:line="20" w:lineRule="exact"/>
        <w:jc w:val="both"/>
      </w:pPr>
    </w:p>
    <w:p w14:paraId="576FDA7F" w14:textId="77777777" w:rsidR="00205547" w:rsidRDefault="00205547">
      <w:pPr>
        <w:pStyle w:val="Standard"/>
        <w:spacing w:line="20" w:lineRule="exact"/>
        <w:jc w:val="both"/>
      </w:pPr>
    </w:p>
    <w:p w14:paraId="791E2E03" w14:textId="77777777" w:rsidR="00205547" w:rsidRDefault="00205547">
      <w:pPr>
        <w:pStyle w:val="Standard"/>
        <w:spacing w:line="20" w:lineRule="exact"/>
        <w:jc w:val="both"/>
      </w:pPr>
    </w:p>
    <w:p w14:paraId="15D82985" w14:textId="77777777" w:rsidR="00205547" w:rsidRDefault="00205547">
      <w:pPr>
        <w:pStyle w:val="Standard"/>
        <w:spacing w:line="20" w:lineRule="exact"/>
        <w:jc w:val="both"/>
      </w:pPr>
    </w:p>
    <w:p w14:paraId="20BD93AF" w14:textId="77777777" w:rsidR="00205547" w:rsidRDefault="00205547">
      <w:pPr>
        <w:pStyle w:val="Standard"/>
        <w:spacing w:line="20" w:lineRule="exact"/>
        <w:jc w:val="both"/>
      </w:pPr>
    </w:p>
    <w:p w14:paraId="23D7552D" w14:textId="77777777" w:rsidR="00205547" w:rsidRDefault="00205547">
      <w:pPr>
        <w:pStyle w:val="Standard"/>
        <w:spacing w:line="20" w:lineRule="exact"/>
        <w:jc w:val="both"/>
      </w:pPr>
    </w:p>
    <w:p w14:paraId="16EB6675" w14:textId="77777777" w:rsidR="00205547" w:rsidRDefault="00205547">
      <w:pPr>
        <w:pStyle w:val="Standard"/>
        <w:spacing w:line="20" w:lineRule="exact"/>
        <w:jc w:val="both"/>
      </w:pPr>
    </w:p>
    <w:p w14:paraId="5FC65870" w14:textId="77777777" w:rsidR="00205547" w:rsidRDefault="00205547">
      <w:pPr>
        <w:pStyle w:val="Standard"/>
        <w:spacing w:line="20" w:lineRule="exact"/>
        <w:jc w:val="both"/>
      </w:pPr>
    </w:p>
    <w:p w14:paraId="573BBAE5" w14:textId="77777777" w:rsidR="00205547" w:rsidRDefault="00205547">
      <w:pPr>
        <w:pStyle w:val="Standard"/>
        <w:spacing w:line="20" w:lineRule="exact"/>
        <w:jc w:val="both"/>
      </w:pPr>
    </w:p>
    <w:p w14:paraId="297DC6D9" w14:textId="77777777" w:rsidR="00205547" w:rsidRDefault="00205547">
      <w:pPr>
        <w:pStyle w:val="Standard"/>
        <w:spacing w:line="20" w:lineRule="exact"/>
        <w:jc w:val="both"/>
      </w:pPr>
    </w:p>
    <w:p w14:paraId="59423CA3" w14:textId="77777777" w:rsidR="00205547" w:rsidRDefault="00205547">
      <w:pPr>
        <w:pStyle w:val="Standard"/>
        <w:spacing w:line="20" w:lineRule="exact"/>
        <w:jc w:val="both"/>
      </w:pPr>
    </w:p>
    <w:p w14:paraId="5D1D0FD5" w14:textId="77777777" w:rsidR="00205547" w:rsidRDefault="00205547">
      <w:pPr>
        <w:pStyle w:val="Standard"/>
        <w:spacing w:line="20" w:lineRule="exact"/>
        <w:jc w:val="both"/>
      </w:pPr>
    </w:p>
    <w:p w14:paraId="3EF53752" w14:textId="77777777" w:rsidR="00205547" w:rsidRDefault="00205547">
      <w:pPr>
        <w:pStyle w:val="Standard"/>
        <w:snapToGrid w:val="0"/>
        <w:rPr>
          <w:rFonts w:ascii="標楷體" w:eastAsia="標楷體" w:hAnsi="標楷體" w:cs="標楷體"/>
          <w:color w:val="A6A6A6"/>
          <w:sz w:val="22"/>
        </w:rPr>
      </w:pPr>
    </w:p>
    <w:p w14:paraId="60580F91" w14:textId="77777777" w:rsidR="00205547" w:rsidRDefault="00205547">
      <w:pPr>
        <w:pStyle w:val="Standard"/>
        <w:snapToGrid w:val="0"/>
        <w:rPr>
          <w:rFonts w:ascii="標楷體" w:eastAsia="標楷體" w:hAnsi="標楷體" w:cs="標楷體"/>
          <w:color w:val="A6A6A6"/>
          <w:sz w:val="22"/>
        </w:rPr>
      </w:pPr>
    </w:p>
    <w:p w14:paraId="2D5A1228" w14:textId="77777777" w:rsidR="00205547" w:rsidRDefault="00205547">
      <w:pPr>
        <w:pStyle w:val="Standard"/>
        <w:snapToGrid w:val="0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3775242" w14:textId="77777777" w:rsidR="00205547" w:rsidRDefault="00000000">
      <w:pPr>
        <w:pStyle w:val="Standard"/>
        <w:snapToGrid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「情緒行為障礙學生」轉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前介入輔導資料</w:t>
      </w:r>
    </w:p>
    <w:p w14:paraId="439BA3FD" w14:textId="77777777" w:rsidR="00205547" w:rsidRDefault="00000000">
      <w:pPr>
        <w:pStyle w:val="Standard"/>
        <w:tabs>
          <w:tab w:val="left" w:pos="10204"/>
        </w:tabs>
        <w:spacing w:line="500" w:lineRule="exact"/>
        <w:ind w:right="-2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導師班級經營策略檢核</w:t>
      </w:r>
    </w:p>
    <w:p w14:paraId="44EEFE0C" w14:textId="77777777" w:rsidR="00205547" w:rsidRDefault="00000000">
      <w:pPr>
        <w:pStyle w:val="Standard"/>
        <w:spacing w:after="180" w:line="400" w:lineRule="exact"/>
        <w:jc w:val="center"/>
      </w:pPr>
      <w:r>
        <w:rPr>
          <w:rFonts w:ascii="標楷體" w:eastAsia="標楷體" w:hAnsi="標楷體" w:cs="標楷體"/>
          <w:color w:val="000000"/>
        </w:rPr>
        <w:t>（本表由學生導師</w:t>
      </w:r>
      <w:r>
        <w:rPr>
          <w:rFonts w:ascii="標楷體" w:eastAsia="標楷體" w:hAnsi="標楷體" w:cs="標楷體"/>
          <w:color w:val="000000"/>
          <w:sz w:val="22"/>
        </w:rPr>
        <w:t>填寫</w:t>
      </w:r>
      <w:r>
        <w:rPr>
          <w:rFonts w:ascii="標楷體" w:eastAsia="標楷體" w:hAnsi="標楷體" w:cs="標楷體"/>
          <w:color w:val="000000"/>
        </w:rPr>
        <w:t>）</w:t>
      </w:r>
    </w:p>
    <w:p w14:paraId="1F94E3BC" w14:textId="77777777" w:rsidR="00205547" w:rsidRDefault="00000000">
      <w:pPr>
        <w:pStyle w:val="Standard"/>
        <w:snapToGrid w:val="0"/>
        <w:ind w:right="879"/>
      </w:pPr>
      <w:r>
        <w:rPr>
          <w:rFonts w:ascii="標楷體" w:eastAsia="標楷體" w:hAnsi="標楷體" w:cs="標楷體"/>
          <w:szCs w:val="24"/>
        </w:rPr>
        <w:t>班級經營策略實施期間：</w:t>
      </w:r>
      <w:r>
        <w:rPr>
          <w:rFonts w:ascii="標楷體" w:eastAsia="標楷體" w:hAnsi="標楷體" w:cs="標楷體"/>
          <w:szCs w:val="24"/>
          <w:u w:val="single"/>
        </w:rPr>
        <w:t xml:space="preserve"> </w:t>
      </w:r>
      <w:r>
        <w:rPr>
          <w:rFonts w:ascii="標楷體" w:eastAsia="標楷體" w:hAnsi="標楷體" w:cs="標楷體"/>
          <w:bCs/>
          <w:szCs w:val="24"/>
          <w:u w:val="single"/>
        </w:rPr>
        <w:t xml:space="preserve"> 　 </w:t>
      </w:r>
      <w:r>
        <w:rPr>
          <w:rFonts w:ascii="標楷體" w:eastAsia="標楷體" w:hAnsi="標楷體" w:cs="標楷體"/>
          <w:bCs/>
          <w:szCs w:val="24"/>
        </w:rPr>
        <w:t>年</w:t>
      </w:r>
      <w:r>
        <w:rPr>
          <w:rFonts w:ascii="標楷體" w:eastAsia="標楷體" w:hAnsi="標楷體" w:cs="標楷體"/>
          <w:bCs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bCs/>
          <w:szCs w:val="24"/>
        </w:rPr>
        <w:t>月</w:t>
      </w:r>
      <w:r>
        <w:rPr>
          <w:rFonts w:ascii="標楷體" w:eastAsia="標楷體" w:hAnsi="標楷體" w:cs="標楷體"/>
          <w:bCs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bCs/>
          <w:szCs w:val="24"/>
        </w:rPr>
        <w:t xml:space="preserve">日 至 </w:t>
      </w:r>
      <w:r>
        <w:rPr>
          <w:rFonts w:ascii="標楷體" w:eastAsia="標楷體" w:hAnsi="標楷體" w:cs="標楷體"/>
          <w:bCs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bCs/>
          <w:szCs w:val="24"/>
        </w:rPr>
        <w:t>年</w:t>
      </w:r>
      <w:r>
        <w:rPr>
          <w:rFonts w:ascii="標楷體" w:eastAsia="標楷體" w:hAnsi="標楷體" w:cs="標楷體"/>
          <w:bCs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bCs/>
          <w:szCs w:val="24"/>
        </w:rPr>
        <w:t>月</w:t>
      </w:r>
      <w:r>
        <w:rPr>
          <w:rFonts w:ascii="標楷體" w:eastAsia="標楷體" w:hAnsi="標楷體" w:cs="標楷體"/>
          <w:bCs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bCs/>
          <w:szCs w:val="24"/>
        </w:rPr>
        <w:t>日</w:t>
      </w:r>
    </w:p>
    <w:p w14:paraId="2DF160D0" w14:textId="77777777" w:rsidR="00205547" w:rsidRDefault="00000000">
      <w:pPr>
        <w:pStyle w:val="Standard"/>
        <w:snapToGrid w:val="0"/>
      </w:pPr>
      <w:r>
        <w:rPr>
          <w:rFonts w:ascii="標楷體" w:eastAsia="標楷體" w:hAnsi="標楷體" w:cs="標楷體"/>
          <w:szCs w:val="24"/>
          <w:u w:val="single"/>
        </w:rPr>
        <w:t xml:space="preserve">填表日期：     年    月    日                       填表人：    </w:t>
      </w:r>
      <w:r>
        <w:t xml:space="preserve">                 </w:t>
      </w:r>
    </w:p>
    <w:tbl>
      <w:tblPr>
        <w:tblW w:w="98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"/>
        <w:gridCol w:w="2985"/>
        <w:gridCol w:w="811"/>
        <w:gridCol w:w="1547"/>
        <w:gridCol w:w="769"/>
        <w:gridCol w:w="2944"/>
      </w:tblGrid>
      <w:tr w:rsidR="00205547" w14:paraId="4759B6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EA46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學校</w:t>
            </w:r>
          </w:p>
          <w:p w14:paraId="69F749AE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名稱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98A3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8BCC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B7C6" w14:textId="77777777" w:rsidR="00205547" w:rsidRDefault="00000000">
            <w:pPr>
              <w:pStyle w:val="Standard"/>
              <w:ind w:right="-79"/>
            </w:pPr>
            <w:r>
              <w:rPr>
                <w:rFonts w:ascii="標楷體" w:eastAsia="標楷體" w:hAnsi="標楷體" w:cs="標楷體"/>
              </w:rPr>
              <w:t xml:space="preserve">    年   班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F649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</w:t>
            </w:r>
          </w:p>
          <w:p w14:paraId="7BB7F7BA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9706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57AD71AC" w14:textId="77777777" w:rsidR="00205547" w:rsidRDefault="00205547">
      <w:pPr>
        <w:pStyle w:val="Standard"/>
        <w:snapToGrid w:val="0"/>
        <w:spacing w:line="100" w:lineRule="exact"/>
        <w:rPr>
          <w:rFonts w:ascii="標楷體" w:eastAsia="標楷體" w:hAnsi="標楷體" w:cs="標楷體"/>
          <w:b/>
          <w:szCs w:val="24"/>
        </w:rPr>
      </w:pPr>
    </w:p>
    <w:tbl>
      <w:tblPr>
        <w:tblW w:w="98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540"/>
        <w:gridCol w:w="474"/>
        <w:gridCol w:w="476"/>
        <w:gridCol w:w="2831"/>
        <w:gridCol w:w="495"/>
        <w:gridCol w:w="598"/>
        <w:gridCol w:w="485"/>
        <w:gridCol w:w="476"/>
        <w:gridCol w:w="2928"/>
      </w:tblGrid>
      <w:tr w:rsidR="00205547" w14:paraId="1E8CE795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  <w:jc w:val="center"/>
        </w:trPr>
        <w:tc>
          <w:tcPr>
            <w:tcW w:w="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EB139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項目</w:t>
            </w:r>
          </w:p>
        </w:tc>
        <w:tc>
          <w:tcPr>
            <w:tcW w:w="54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19419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實施</w:t>
            </w:r>
          </w:p>
          <w:p w14:paraId="286B6C5C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情形</w:t>
            </w:r>
          </w:p>
          <w:p w14:paraId="3C28C0C4" w14:textId="77777777" w:rsidR="00205547" w:rsidRDefault="00000000">
            <w:pPr>
              <w:pStyle w:val="Standard"/>
              <w:spacing w:line="20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Cs/>
                <w:sz w:val="16"/>
                <w:szCs w:val="16"/>
              </w:rPr>
              <w:t>(勾選)</w:t>
            </w:r>
          </w:p>
        </w:tc>
        <w:tc>
          <w:tcPr>
            <w:tcW w:w="9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7F3A7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實施成效</w:t>
            </w:r>
          </w:p>
        </w:tc>
        <w:tc>
          <w:tcPr>
            <w:tcW w:w="283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AF5FB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49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B6D62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項目</w:t>
            </w: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03937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實施</w:t>
            </w:r>
          </w:p>
          <w:p w14:paraId="3E8FF368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情形</w:t>
            </w:r>
          </w:p>
          <w:p w14:paraId="3379C382" w14:textId="77777777" w:rsidR="00205547" w:rsidRDefault="00000000">
            <w:pPr>
              <w:pStyle w:val="Standard"/>
              <w:spacing w:line="20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Cs/>
                <w:sz w:val="16"/>
                <w:szCs w:val="16"/>
              </w:rPr>
              <w:t>(勾選)</w:t>
            </w:r>
          </w:p>
        </w:tc>
        <w:tc>
          <w:tcPr>
            <w:tcW w:w="96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E2D30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實施成效</w:t>
            </w:r>
          </w:p>
        </w:tc>
        <w:tc>
          <w:tcPr>
            <w:tcW w:w="292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877E9" w14:textId="77777777" w:rsidR="00205547" w:rsidRDefault="00000000">
            <w:pPr>
              <w:pStyle w:val="Standard"/>
              <w:spacing w:line="18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內容</w:t>
            </w:r>
          </w:p>
        </w:tc>
      </w:tr>
      <w:tr w:rsidR="00205547" w14:paraId="072C22E7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52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D12FA" w14:textId="77777777" w:rsidR="00205547" w:rsidRDefault="00205547"/>
        </w:tc>
        <w:tc>
          <w:tcPr>
            <w:tcW w:w="54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DBE1D" w14:textId="77777777" w:rsidR="00205547" w:rsidRDefault="00205547"/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32857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有</w:t>
            </w:r>
          </w:p>
          <w:p w14:paraId="574F6839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成效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E2BA6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成效有限</w:t>
            </w:r>
          </w:p>
        </w:tc>
        <w:tc>
          <w:tcPr>
            <w:tcW w:w="283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D4A15" w14:textId="77777777" w:rsidR="00205547" w:rsidRDefault="00205547"/>
        </w:tc>
        <w:tc>
          <w:tcPr>
            <w:tcW w:w="4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FEC1B" w14:textId="77777777" w:rsidR="00205547" w:rsidRDefault="00205547"/>
        </w:tc>
        <w:tc>
          <w:tcPr>
            <w:tcW w:w="59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1B7E7" w14:textId="77777777" w:rsidR="00205547" w:rsidRDefault="00205547"/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8E891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有</w:t>
            </w:r>
          </w:p>
          <w:p w14:paraId="379EDFBD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成效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A2010" w14:textId="77777777" w:rsidR="00205547" w:rsidRDefault="00000000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成效有限</w:t>
            </w:r>
          </w:p>
        </w:tc>
        <w:tc>
          <w:tcPr>
            <w:tcW w:w="292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CEDD0" w14:textId="77777777" w:rsidR="00205547" w:rsidRDefault="00205547"/>
        </w:tc>
      </w:tr>
      <w:tr w:rsidR="00205547" w14:paraId="7893885D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39F55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szCs w:val="32"/>
              </w:rPr>
              <w:t>ㄧ</w:t>
            </w:r>
            <w:proofErr w:type="gramEnd"/>
          </w:p>
          <w:p w14:paraId="14444830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、</w:t>
            </w:r>
          </w:p>
          <w:p w14:paraId="1A9217C8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建立正向關係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70BED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16CBF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5B9B8" w14:textId="77777777" w:rsidR="00205547" w:rsidRDefault="00205547">
            <w:pPr>
              <w:pStyle w:val="Standard"/>
              <w:tabs>
                <w:tab w:val="left" w:pos="3450"/>
              </w:tabs>
              <w:snapToGrid w:val="0"/>
              <w:jc w:val="center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2BBFB" w14:textId="77777777" w:rsidR="00205547" w:rsidRDefault="00000000">
            <w:pPr>
              <w:pStyle w:val="Standard"/>
              <w:tabs>
                <w:tab w:val="left" w:pos="3450"/>
              </w:tabs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加倍關心、照顧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27B01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四</w:t>
            </w:r>
          </w:p>
          <w:p w14:paraId="5985A1A4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、</w:t>
            </w:r>
          </w:p>
          <w:p w14:paraId="7696E6F8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行為管理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7A27F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  <w:shd w:val="clear" w:color="auto" w:fill="D8D8D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192EB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FE5D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40A15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確定四目相對後給予指令</w:t>
            </w:r>
          </w:p>
        </w:tc>
      </w:tr>
      <w:tr w:rsidR="00205547" w14:paraId="74F2A44D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35597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75ACD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30EE3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EFEF2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76AA5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建立正向自我概念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328E3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46A5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0C907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CCC36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31613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預告</w:t>
            </w:r>
          </w:p>
        </w:tc>
      </w:tr>
      <w:tr w:rsidR="00205547" w14:paraId="0D56C80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6102A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EE34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  <w:shd w:val="clear" w:color="auto" w:fill="D8D8D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D1DA7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hd w:val="clear" w:color="auto" w:fill="D8D8D8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76490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hd w:val="clear" w:color="auto" w:fill="D8D8D8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9BA6F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</w:rPr>
              <w:t>引導同儕支持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21129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92DC1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D397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2DA9C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94B9F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提供選擇機會</w:t>
            </w:r>
          </w:p>
        </w:tc>
      </w:tr>
      <w:tr w:rsidR="00205547" w14:paraId="52DE3FA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4E0BA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E2925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D47A8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2E25B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28D4E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教導放鬆方法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3D7C8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9E39C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D83E2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92F06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DBC50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刺激轉移</w:t>
            </w:r>
          </w:p>
        </w:tc>
      </w:tr>
      <w:tr w:rsidR="00205547" w14:paraId="562CC67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D9801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D3521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C19DD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91C30" w14:textId="77777777" w:rsidR="00205547" w:rsidRDefault="00205547">
            <w:pPr>
              <w:pStyle w:val="Standard"/>
              <w:tabs>
                <w:tab w:val="left" w:pos="3450"/>
              </w:tabs>
              <w:snapToGrid w:val="0"/>
              <w:jc w:val="righ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B1C4E" w14:textId="77777777" w:rsidR="00205547" w:rsidRDefault="00000000">
            <w:pPr>
              <w:pStyle w:val="Standard"/>
              <w:tabs>
                <w:tab w:val="left" w:pos="3450"/>
              </w:tabs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指導問題解決方法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9F05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675FB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8FEFD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B23D4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A2F7D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建立個別提示系統</w:t>
            </w:r>
          </w:p>
        </w:tc>
      </w:tr>
      <w:tr w:rsidR="00205547" w14:paraId="759D395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5DCF5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58CD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D9A59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71510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FBA4B" w14:textId="77777777" w:rsidR="00205547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Cs/>
                <w:sz w:val="22"/>
              </w:rPr>
              <w:t>示範如何與個案相處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A7A8F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C72F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3AF0B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F2B1D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C397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建立班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規</w:t>
            </w:r>
            <w:proofErr w:type="gramEnd"/>
          </w:p>
        </w:tc>
      </w:tr>
      <w:tr w:rsidR="00205547" w14:paraId="4F83087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DB55E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3AD3E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9F20D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79DFC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4AE68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2"/>
              </w:rPr>
            </w:pP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387CD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D89E7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0593B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BFF01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2A9A6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忽視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提示規則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讚美</w:t>
            </w:r>
          </w:p>
        </w:tc>
      </w:tr>
      <w:tr w:rsidR="00205547" w14:paraId="351C4EBC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7A74C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A1410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04A41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D9268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674C1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2"/>
              </w:rPr>
            </w:pP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9C2D6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48AD3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E7686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5E385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65449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代幣制度、增強系統</w:t>
            </w:r>
          </w:p>
        </w:tc>
      </w:tr>
      <w:tr w:rsidR="00205547" w14:paraId="4AB49B09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55073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二</w:t>
            </w:r>
          </w:p>
          <w:p w14:paraId="58EC108F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、</w:t>
            </w:r>
          </w:p>
          <w:p w14:paraId="73443468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教室環境調整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80A8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35EB5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53001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F5F91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安排有利座位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22947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635F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17F9B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9113B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6FFEA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教導製作備忘錄</w:t>
            </w:r>
          </w:p>
        </w:tc>
      </w:tr>
      <w:tr w:rsidR="00205547" w14:paraId="46B93072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C78BF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0EE03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7AC87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27CCD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AA26E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教室佈置單純、簡單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64D9F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A9AB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60E51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00361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E84CB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暫時隔離</w:t>
            </w:r>
          </w:p>
        </w:tc>
      </w:tr>
      <w:tr w:rsidR="00205547" w14:paraId="06C1012C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450F1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20AFC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C52CB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1094A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E4A08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張貼行為步驟提示卡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AC8D5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7687F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0B72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F96BB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660EB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行為契約</w:t>
            </w:r>
          </w:p>
        </w:tc>
      </w:tr>
      <w:tr w:rsidR="00205547" w14:paraId="3C173ABC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6BABE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6E8FB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4DCD8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92762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89712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設置隔離區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8576B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E8175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93A53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F4D4F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58A4B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指導如何溝通自我負面情緒</w:t>
            </w:r>
          </w:p>
        </w:tc>
      </w:tr>
      <w:tr w:rsidR="00205547" w14:paraId="53211C45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50FD1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CB6BE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B6D7F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445C7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5B651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設置個別學習區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FFECB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E8284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1FACF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FD6F5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61CF2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指導負責任</w:t>
            </w:r>
          </w:p>
        </w:tc>
      </w:tr>
      <w:tr w:rsidR="00205547" w14:paraId="6E79C772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67149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4DEC8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3494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F8349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C6003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2"/>
              </w:rPr>
            </w:pP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C1A6D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E7814" w14:textId="77777777" w:rsidR="00205547" w:rsidRDefault="00205547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15EC0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CAA2A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8F2DC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小組制約、額外加分</w:t>
            </w:r>
          </w:p>
        </w:tc>
      </w:tr>
      <w:tr w:rsidR="00205547" w14:paraId="47B662AA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56556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D7713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DDDC9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21F3E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56258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2"/>
              </w:rPr>
            </w:pP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AA096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F736E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C341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7ADED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826D4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堅持對行為的要求及獎懲</w:t>
            </w:r>
          </w:p>
        </w:tc>
      </w:tr>
      <w:tr w:rsidR="00205547" w14:paraId="5469FB8F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3F0D2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szCs w:val="32"/>
              </w:rPr>
              <w:t>三</w:t>
            </w:r>
            <w:proofErr w:type="gramEnd"/>
          </w:p>
          <w:p w14:paraId="3B6A72B2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、</w:t>
            </w:r>
          </w:p>
          <w:p w14:paraId="7DBED84C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有效教學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CE04F" w14:textId="77777777" w:rsidR="00205547" w:rsidRDefault="00205547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6048C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96480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13CB9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依日課表上課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33DDA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8BA53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0CBBC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4AD03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E0B07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頻繁、立即的回饋</w:t>
            </w:r>
          </w:p>
        </w:tc>
      </w:tr>
      <w:tr w:rsidR="00205547" w14:paraId="5E5ED8AA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48C12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E5053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6C6D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86298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B489E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依固定步驟上課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DC8B7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9DCDD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ACF97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AD4BB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FF3F5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頻繁提示工作任務為何</w:t>
            </w:r>
          </w:p>
        </w:tc>
      </w:tr>
      <w:tr w:rsidR="00205547" w14:paraId="2ADD8957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AE9B7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50A43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7A50C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3AF2D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427E5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使用有趣的教學道具、方式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B27CC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2B260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1CAB2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9BC86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21A74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申請小團體輔導</w:t>
            </w:r>
          </w:p>
        </w:tc>
      </w:tr>
      <w:tr w:rsidR="00205547" w14:paraId="2A409864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AA719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9316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9865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3F22D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E8D21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教學間穿插多種活動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8EA4D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17879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76E09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50BF7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8BB27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允許在不干擾上課的情況下暫時不參與學習</w:t>
            </w:r>
          </w:p>
        </w:tc>
      </w:tr>
      <w:tr w:rsidR="00205547" w14:paraId="520ECA11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30A46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DE004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7E951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ECFE5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A6D9D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安排同儕小老師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C0FC1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五</w:t>
            </w:r>
          </w:p>
          <w:p w14:paraId="5DE53248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、</w:t>
            </w:r>
          </w:p>
          <w:p w14:paraId="3CC6E5D3" w14:textId="77777777" w:rsidR="00205547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Cs w:val="32"/>
              </w:rPr>
              <w:t>親職教育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B982F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A1651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71A10" w14:textId="77777777" w:rsidR="00205547" w:rsidRDefault="00205547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F9C60" w14:textId="77777777" w:rsidR="00205547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提供教養策略</w:t>
            </w:r>
          </w:p>
        </w:tc>
      </w:tr>
      <w:tr w:rsidR="00205547" w14:paraId="402A43D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ADB0D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23247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F9C3E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9D72F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0E5B0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調整作業的質/量或方式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872F1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E77DE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96434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5EFBE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AFF21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提供相關資訊</w:t>
            </w:r>
          </w:p>
        </w:tc>
      </w:tr>
      <w:tr w:rsidR="00205547" w14:paraId="1A1E204A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896EC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2A817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7315B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D2FF9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63AF9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調整評量方式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1424A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8F6EF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617F3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1990C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93E0C" w14:textId="77777777" w:rsidR="00205547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請家長瞭解</w:t>
            </w:r>
            <w:r>
              <w:rPr>
                <w:rFonts w:ascii="標楷體" w:eastAsia="標楷體" w:hAnsi="標楷體" w:cs="標楷體"/>
                <w:bCs/>
                <w:sz w:val="22"/>
              </w:rPr>
              <w:t>個案</w:t>
            </w:r>
            <w:r>
              <w:rPr>
                <w:rFonts w:ascii="標楷體" w:eastAsia="標楷體" w:hAnsi="標楷體" w:cs="標楷體"/>
                <w:sz w:val="22"/>
              </w:rPr>
              <w:t>學校生活</w:t>
            </w:r>
          </w:p>
        </w:tc>
      </w:tr>
      <w:tr w:rsidR="00205547" w14:paraId="00348E6E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966C4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234E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205C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925AA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6C619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作業切割成數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小部分完成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A70AA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123D0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7DEA5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531FC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B8CC8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持續、固定與父母溝通</w:t>
            </w:r>
          </w:p>
        </w:tc>
      </w:tr>
      <w:tr w:rsidR="00205547" w14:paraId="2F0BD3E6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8C728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D4863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D3C2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E927D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6BD86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指導學習方法、學習策略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177AD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8F1F4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6E9C4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2F307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1F974" w14:textId="77777777" w:rsidR="00205547" w:rsidRDefault="00000000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建議家長對</w:t>
            </w:r>
            <w:r>
              <w:rPr>
                <w:rFonts w:ascii="標楷體" w:eastAsia="標楷體" w:hAnsi="標楷體" w:cs="標楷體"/>
                <w:bCs/>
                <w:sz w:val="22"/>
              </w:rPr>
              <w:t>個案</w:t>
            </w:r>
            <w:r>
              <w:rPr>
                <w:rFonts w:ascii="標楷體" w:eastAsia="標楷體" w:hAnsi="標楷體" w:cs="標楷體"/>
                <w:sz w:val="22"/>
              </w:rPr>
              <w:t>行為管理</w:t>
            </w:r>
          </w:p>
        </w:tc>
      </w:tr>
      <w:tr w:rsidR="00205547" w14:paraId="6BDA072D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CE296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9200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6C712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FB270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D55AB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額外鼓勵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C5903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FA467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2D4DD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D0D23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DABF0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建議家長尋求醫療評估是否需要服藥</w:t>
            </w:r>
          </w:p>
        </w:tc>
      </w:tr>
      <w:tr w:rsidR="00205547" w14:paraId="7C3B36C3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24641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DFDA9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91243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E7452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161C8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合作學習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0F007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5031F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5C082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72BFF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 w:val="22"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F9746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2"/>
              </w:rPr>
            </w:pPr>
          </w:p>
        </w:tc>
      </w:tr>
      <w:tr w:rsidR="00205547" w14:paraId="1E544E78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0CAFC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7C7A4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2AADA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169F4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A79C1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標記重點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D98DC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E0F29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84634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9F61C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35302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</w:tr>
      <w:tr w:rsidR="00205547" w14:paraId="6DC78C1D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303CC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57769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2C9DE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71182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7631F" w14:textId="77777777" w:rsidR="00205547" w:rsidRDefault="00000000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電腦輸入文字取代書寫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26D42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66460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5AA30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EE22F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7EA62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</w:tr>
      <w:tr w:rsidR="00205547" w14:paraId="3D1815AC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71E90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C2EAF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7EE81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5994F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772B9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尋找校內資源協助指導（如資源班、愛心媽媽）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8E2F9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8340A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12558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28646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5F515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</w:tr>
      <w:tr w:rsidR="00205547" w14:paraId="5E7D71CA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448AA" w14:textId="77777777" w:rsidR="00205547" w:rsidRDefault="00205547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49227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7A753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B0E19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87AC5" w14:textId="77777777" w:rsidR="00205547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額外補救教學</w:t>
            </w:r>
          </w:p>
        </w:tc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ABF6C" w14:textId="77777777" w:rsidR="00205547" w:rsidRDefault="00205547"/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3C46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AF916" w14:textId="77777777" w:rsidR="00205547" w:rsidRDefault="0020554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2888D" w14:textId="77777777" w:rsidR="00205547" w:rsidRDefault="00205547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bCs/>
                <w:szCs w:val="3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4E9C" w14:textId="77777777" w:rsidR="00205547" w:rsidRDefault="00205547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  <w:szCs w:val="32"/>
              </w:rPr>
            </w:pPr>
          </w:p>
        </w:tc>
      </w:tr>
    </w:tbl>
    <w:p w14:paraId="0D83384A" w14:textId="77777777" w:rsidR="00205547" w:rsidRDefault="00205547">
      <w:pPr>
        <w:pStyle w:val="Standard"/>
        <w:spacing w:line="20" w:lineRule="exact"/>
        <w:jc w:val="center"/>
        <w:rPr>
          <w:rFonts w:ascii="標楷體" w:eastAsia="標楷體" w:hAnsi="標楷體" w:cs="標楷體"/>
          <w:b/>
          <w:sz w:val="32"/>
        </w:rPr>
      </w:pPr>
    </w:p>
    <w:p w14:paraId="7E13238E" w14:textId="77777777" w:rsidR="00205547" w:rsidRDefault="00000000">
      <w:pPr>
        <w:pStyle w:val="Standard"/>
        <w:snapToGrid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「情緒行為障礙學生」轉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前介入輔導資料</w:t>
      </w:r>
    </w:p>
    <w:p w14:paraId="3F47F306" w14:textId="77777777" w:rsidR="00205547" w:rsidRDefault="00000000">
      <w:pPr>
        <w:pStyle w:val="Standard"/>
        <w:spacing w:line="5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成效評估表</w:t>
      </w:r>
    </w:p>
    <w:p w14:paraId="46431182" w14:textId="77777777" w:rsidR="00205547" w:rsidRDefault="00000000">
      <w:pPr>
        <w:pStyle w:val="Standard"/>
        <w:spacing w:after="180" w:line="400" w:lineRule="exact"/>
        <w:jc w:val="center"/>
      </w:pPr>
      <w:r>
        <w:rPr>
          <w:rFonts w:ascii="標楷體" w:eastAsia="標楷體" w:hAnsi="標楷體" w:cs="標楷體"/>
          <w:color w:val="000000"/>
        </w:rPr>
        <w:t>（本表由學校</w:t>
      </w:r>
      <w:r>
        <w:rPr>
          <w:rFonts w:ascii="標楷體" w:eastAsia="標楷體" w:hAnsi="標楷體" w:cs="標楷體"/>
          <w:color w:val="000000"/>
          <w:sz w:val="22"/>
        </w:rPr>
        <w:t>輔導主任、組長或輔導相關人員填寫</w:t>
      </w:r>
      <w:r>
        <w:rPr>
          <w:rFonts w:ascii="標楷體" w:eastAsia="標楷體" w:hAnsi="標楷體" w:cs="標楷體"/>
          <w:color w:val="000000"/>
        </w:rPr>
        <w:t>）</w:t>
      </w:r>
    </w:p>
    <w:p w14:paraId="16038A63" w14:textId="77777777" w:rsidR="00205547" w:rsidRDefault="00000000">
      <w:pPr>
        <w:pStyle w:val="Standard"/>
        <w:snapToGrid w:val="0"/>
        <w:ind w:right="-1"/>
      </w:pPr>
      <w:r>
        <w:rPr>
          <w:rFonts w:ascii="標楷體" w:eastAsia="標楷體" w:hAnsi="標楷體" w:cs="標楷體"/>
          <w:szCs w:val="24"/>
        </w:rPr>
        <w:t>介入時間：□有持續介入三個月以上  □未持續介入三個月以上  □</w:t>
      </w:r>
      <w:proofErr w:type="gramStart"/>
      <w:r>
        <w:rPr>
          <w:rFonts w:ascii="標楷體" w:eastAsia="標楷體" w:hAnsi="標楷體" w:cs="標楷體"/>
          <w:szCs w:val="24"/>
        </w:rPr>
        <w:t>其它</w:t>
      </w:r>
      <w:r>
        <w:rPr>
          <w:rFonts w:ascii="標楷體" w:eastAsia="標楷體" w:hAnsi="標楷體" w:cs="標楷體"/>
          <w:szCs w:val="24"/>
          <w:u w:val="single"/>
        </w:rPr>
        <w:t xml:space="preserve">　</w:t>
      </w:r>
      <w:proofErr w:type="gramEnd"/>
      <w:r>
        <w:rPr>
          <w:rFonts w:ascii="標楷體" w:eastAsia="標楷體" w:hAnsi="標楷體" w:cs="標楷體"/>
          <w:szCs w:val="24"/>
          <w:u w:val="single"/>
        </w:rPr>
        <w:t xml:space="preserve">              　</w:t>
      </w:r>
    </w:p>
    <w:p w14:paraId="20E0A97F" w14:textId="77777777" w:rsidR="00205547" w:rsidRDefault="00000000">
      <w:pPr>
        <w:pStyle w:val="Standard"/>
        <w:snapToGrid w:val="0"/>
        <w:spacing w:after="180"/>
        <w:rPr>
          <w:rFonts w:ascii="標楷體" w:eastAsia="標楷體" w:hAnsi="標楷體" w:cs="標楷體"/>
          <w:szCs w:val="24"/>
          <w:u w:val="single"/>
        </w:rPr>
      </w:pPr>
      <w:r>
        <w:rPr>
          <w:rFonts w:ascii="標楷體" w:eastAsia="標楷體" w:hAnsi="標楷體" w:cs="標楷體"/>
          <w:szCs w:val="24"/>
          <w:u w:val="single"/>
        </w:rPr>
        <w:t xml:space="preserve">填表日期：     年    月   日                       填表人：                      </w:t>
      </w:r>
    </w:p>
    <w:tbl>
      <w:tblPr>
        <w:tblW w:w="97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"/>
        <w:gridCol w:w="2942"/>
        <w:gridCol w:w="854"/>
        <w:gridCol w:w="1547"/>
        <w:gridCol w:w="769"/>
        <w:gridCol w:w="2928"/>
      </w:tblGrid>
      <w:tr w:rsidR="00205547" w14:paraId="304A84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2315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學校</w:t>
            </w:r>
          </w:p>
          <w:p w14:paraId="6FF5D470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名稱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3B789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DD81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9CCB" w14:textId="77777777" w:rsidR="00205547" w:rsidRDefault="00000000">
            <w:pPr>
              <w:pStyle w:val="Standard"/>
              <w:ind w:right="-79"/>
            </w:pPr>
            <w:r>
              <w:rPr>
                <w:rFonts w:ascii="標楷體" w:eastAsia="標楷體" w:hAnsi="標楷體" w:cs="標楷體"/>
              </w:rPr>
              <w:t xml:space="preserve">    年   班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E632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</w:t>
            </w:r>
          </w:p>
          <w:p w14:paraId="19CCECD3" w14:textId="77777777" w:rsidR="0020554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9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1A44" w14:textId="77777777" w:rsidR="00205547" w:rsidRDefault="0020554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35D20413" w14:textId="77777777" w:rsidR="00205547" w:rsidRDefault="00205547">
      <w:pPr>
        <w:pStyle w:val="Standard"/>
        <w:snapToGrid w:val="0"/>
        <w:spacing w:line="100" w:lineRule="exact"/>
        <w:rPr>
          <w:rFonts w:ascii="標楷體" w:eastAsia="標楷體" w:hAnsi="標楷體" w:cs="標楷體"/>
          <w:b/>
          <w:szCs w:val="24"/>
        </w:rPr>
      </w:pPr>
    </w:p>
    <w:tbl>
      <w:tblPr>
        <w:tblW w:w="97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3208"/>
        <w:gridCol w:w="1182"/>
        <w:gridCol w:w="4916"/>
      </w:tblGrid>
      <w:tr w:rsidR="00205547" w14:paraId="0AFD68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0B18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一、成效評估</w:t>
            </w:r>
          </w:p>
        </w:tc>
      </w:tr>
      <w:tr w:rsidR="00205547" w14:paraId="4AA7EA6D" w14:textId="77777777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B9C66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輔導方式或策略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D27E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輔導時程</w:t>
            </w: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F2A8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請說明輔導成效</w:t>
            </w:r>
          </w:p>
        </w:tc>
      </w:tr>
      <w:tr w:rsidR="00205547" w14:paraId="455E0485" w14:textId="77777777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37CF" w14:textId="77777777" w:rsidR="00205547" w:rsidRDefault="00000000">
            <w:pPr>
              <w:pStyle w:val="Standard"/>
              <w:numPr>
                <w:ilvl w:val="0"/>
                <w:numId w:val="28"/>
              </w:numPr>
              <w:spacing w:line="30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尋求特教專業諮詢</w:t>
            </w:r>
          </w:p>
          <w:p w14:paraId="763EBC5D" w14:textId="77777777" w:rsidR="00205547" w:rsidRDefault="00000000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   (大學特教中心或民間協會團</w:t>
            </w:r>
          </w:p>
          <w:p w14:paraId="5FCD3684" w14:textId="77777777" w:rsidR="00205547" w:rsidRDefault="00000000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    體)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542C" w14:textId="77777777" w:rsidR="00205547" w:rsidRDefault="0020554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FD3E" w14:textId="77777777" w:rsidR="00205547" w:rsidRDefault="002055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205547" w14:paraId="1D7A5D16" w14:textId="77777777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49B8" w14:textId="77777777" w:rsidR="00205547" w:rsidRDefault="00000000">
            <w:pPr>
              <w:pStyle w:val="Standard"/>
              <w:numPr>
                <w:ilvl w:val="0"/>
                <w:numId w:val="28"/>
              </w:numPr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提供家長諮詢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8E4CC" w14:textId="77777777" w:rsidR="00205547" w:rsidRDefault="0020554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2E7E" w14:textId="77777777" w:rsidR="00205547" w:rsidRDefault="002055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205547" w14:paraId="16FD97A4" w14:textId="77777777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C924" w14:textId="77777777" w:rsidR="00205547" w:rsidRDefault="00000000">
            <w:pPr>
              <w:pStyle w:val="Standard"/>
              <w:numPr>
                <w:ilvl w:val="0"/>
                <w:numId w:val="28"/>
              </w:numPr>
              <w:spacing w:line="360" w:lineRule="exact"/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安排認輔教師、小團體輔導、社會團體協助、社工介入等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541A" w14:textId="77777777" w:rsidR="00205547" w:rsidRDefault="0020554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4430" w14:textId="77777777" w:rsidR="00205547" w:rsidRDefault="002055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205547" w14:paraId="6CB2CC19" w14:textId="77777777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3CE1" w14:textId="77777777" w:rsidR="00205547" w:rsidRDefault="00000000">
            <w:pPr>
              <w:pStyle w:val="Standard"/>
              <w:numPr>
                <w:ilvl w:val="0"/>
                <w:numId w:val="28"/>
              </w:numPr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安排專業治療</w:t>
            </w:r>
          </w:p>
          <w:p w14:paraId="72BF5675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　　(</w:t>
            </w:r>
            <w:r>
              <w:rPr>
                <w:rFonts w:ascii="標楷體" w:eastAsia="標楷體" w:hAnsi="標楷體" w:cs="標楷體"/>
              </w:rPr>
              <w:t>醫師或心理諮商師)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B4BA" w14:textId="77777777" w:rsidR="00205547" w:rsidRDefault="0020554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FE89" w14:textId="77777777" w:rsidR="00205547" w:rsidRDefault="002055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205547" w14:paraId="31F7A835" w14:textId="77777777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BE84" w14:textId="77777777" w:rsidR="00205547" w:rsidRDefault="00000000">
            <w:pPr>
              <w:pStyle w:val="Standard"/>
              <w:numPr>
                <w:ilvl w:val="0"/>
                <w:numId w:val="28"/>
              </w:numPr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尋求校園危機處理小組協助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82ED" w14:textId="77777777" w:rsidR="00205547" w:rsidRDefault="0020554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A80C" w14:textId="77777777" w:rsidR="00205547" w:rsidRDefault="002055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205547" w14:paraId="283CBDD1" w14:textId="77777777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B68D" w14:textId="77777777" w:rsidR="00205547" w:rsidRDefault="00000000">
            <w:pPr>
              <w:pStyle w:val="Standard"/>
              <w:numPr>
                <w:ilvl w:val="0"/>
                <w:numId w:val="28"/>
              </w:numPr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提供級任教師班級經營策略或科任老師上課管理策略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E2A9" w14:textId="77777777" w:rsidR="00205547" w:rsidRDefault="0020554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6A60" w14:textId="77777777" w:rsidR="00205547" w:rsidRDefault="002055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205547" w14:paraId="757D8AAB" w14:textId="77777777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C5B4" w14:textId="77777777" w:rsidR="00205547" w:rsidRDefault="00000000">
            <w:pPr>
              <w:pStyle w:val="Standard"/>
              <w:numPr>
                <w:ilvl w:val="0"/>
                <w:numId w:val="28"/>
              </w:numPr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提供個案班級學生輔導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6EDE" w14:textId="77777777" w:rsidR="00205547" w:rsidRDefault="0020554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2ABE" w14:textId="77777777" w:rsidR="00205547" w:rsidRDefault="002055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205547" w14:paraId="2BFD0B98" w14:textId="77777777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369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C58B" w14:textId="77777777" w:rsidR="00205547" w:rsidRDefault="00000000">
            <w:pPr>
              <w:pStyle w:val="Standard"/>
              <w:numPr>
                <w:ilvl w:val="0"/>
                <w:numId w:val="28"/>
              </w:numPr>
              <w:ind w:left="357" w:hanging="3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加強親職教育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566A" w14:textId="77777777" w:rsidR="00205547" w:rsidRDefault="00205547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F029" w14:textId="77777777" w:rsidR="00205547" w:rsidRDefault="0020554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205547" w14:paraId="4E630BC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90A0" w14:textId="77777777" w:rsidR="00205547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二、總結(是否提報鑑定)</w:t>
            </w:r>
          </w:p>
        </w:tc>
      </w:tr>
      <w:tr w:rsidR="00205547" w14:paraId="0D6939E5" w14:textId="77777777">
        <w:tblPrEx>
          <w:tblCellMar>
            <w:top w:w="0" w:type="dxa"/>
            <w:bottom w:w="0" w:type="dxa"/>
          </w:tblCellMar>
        </w:tblPrEx>
        <w:trPr>
          <w:trHeight w:val="1291"/>
          <w:jc w:val="center"/>
        </w:trPr>
        <w:tc>
          <w:tcPr>
            <w:tcW w:w="4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162D" w14:textId="77777777" w:rsidR="00205547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決議</w:t>
            </w:r>
          </w:p>
        </w:tc>
        <w:tc>
          <w:tcPr>
            <w:tcW w:w="9306" w:type="dxa"/>
            <w:gridSpan w:val="3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8A20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□經評估後，確定一般教育所提供之輔導無顯著成效，提報鑑定。</w:t>
            </w:r>
          </w:p>
          <w:p w14:paraId="6181B5EE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□輔導成效不錯，行為已有改善，可繼續執行，不需提報鑑定。</w:t>
            </w:r>
          </w:p>
          <w:p w14:paraId="482D502A" w14:textId="77777777" w:rsidR="0020554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□其他，請說明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              </w:t>
            </w:r>
          </w:p>
        </w:tc>
      </w:tr>
    </w:tbl>
    <w:p w14:paraId="18DEC97B" w14:textId="77777777" w:rsidR="00205547" w:rsidRDefault="00205547">
      <w:pPr>
        <w:pStyle w:val="Standard"/>
        <w:spacing w:line="20" w:lineRule="exact"/>
      </w:pPr>
    </w:p>
    <w:p w14:paraId="35E42B82" w14:textId="77777777" w:rsidR="00205547" w:rsidRDefault="00205547">
      <w:pPr>
        <w:pStyle w:val="Standard"/>
        <w:spacing w:line="20" w:lineRule="exact"/>
        <w:jc w:val="both"/>
      </w:pPr>
    </w:p>
    <w:p w14:paraId="0D65DA12" w14:textId="77777777" w:rsidR="00205547" w:rsidRDefault="00205547">
      <w:pPr>
        <w:pStyle w:val="Standard"/>
        <w:spacing w:line="20" w:lineRule="exact"/>
        <w:jc w:val="both"/>
      </w:pPr>
    </w:p>
    <w:sectPr w:rsidR="0020554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5AB2D" w14:textId="77777777" w:rsidR="006A3F4B" w:rsidRDefault="006A3F4B">
      <w:r>
        <w:separator/>
      </w:r>
    </w:p>
  </w:endnote>
  <w:endnote w:type="continuationSeparator" w:id="0">
    <w:p w14:paraId="064073F9" w14:textId="77777777" w:rsidR="006A3F4B" w:rsidRDefault="006A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87DA8" w14:textId="77777777" w:rsidR="006A3F4B" w:rsidRDefault="006A3F4B">
      <w:r>
        <w:rPr>
          <w:color w:val="000000"/>
        </w:rPr>
        <w:separator/>
      </w:r>
    </w:p>
  </w:footnote>
  <w:footnote w:type="continuationSeparator" w:id="0">
    <w:p w14:paraId="765EB613" w14:textId="77777777" w:rsidR="006A3F4B" w:rsidRDefault="006A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7482"/>
    <w:multiLevelType w:val="multilevel"/>
    <w:tmpl w:val="D2F6D162"/>
    <w:styleLink w:val="WW8Num3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2243B"/>
    <w:multiLevelType w:val="multilevel"/>
    <w:tmpl w:val="4694EE4E"/>
    <w:styleLink w:val="WW8Num34"/>
    <w:lvl w:ilvl="0">
      <w:start w:val="1"/>
      <w:numFmt w:val="japaneseCounting"/>
      <w:lvlText w:val="(%1)"/>
      <w:lvlJc w:val="left"/>
      <w:pPr>
        <w:ind w:left="1098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3F02D3B"/>
    <w:multiLevelType w:val="multilevel"/>
    <w:tmpl w:val="FE8E2898"/>
    <w:styleLink w:val="WW8Num14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63ED7"/>
    <w:multiLevelType w:val="multilevel"/>
    <w:tmpl w:val="E292A8DC"/>
    <w:styleLink w:val="WW8Num10"/>
    <w:lvl w:ilvl="0">
      <w:start w:val="1"/>
      <w:numFmt w:val="decimal"/>
      <w:lvlText w:val="%1."/>
      <w:lvlJc w:val="left"/>
      <w:pPr>
        <w:ind w:left="1087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D664729"/>
    <w:multiLevelType w:val="multilevel"/>
    <w:tmpl w:val="6DE0BBFE"/>
    <w:styleLink w:val="WW8Num15"/>
    <w:lvl w:ilvl="0">
      <w:start w:val="1"/>
      <w:numFmt w:val="japaneseCounting"/>
      <w:lvlText w:val="(%1)"/>
      <w:lvlJc w:val="left"/>
      <w:pPr>
        <w:ind w:left="1658" w:hanging="720"/>
      </w:pPr>
    </w:lvl>
    <w:lvl w:ilvl="1">
      <w:start w:val="1"/>
      <w:numFmt w:val="decimal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378" w:hanging="480"/>
      </w:pPr>
    </w:lvl>
    <w:lvl w:ilvl="3">
      <w:start w:val="1"/>
      <w:numFmt w:val="decimal"/>
      <w:lvlText w:val="%4."/>
      <w:lvlJc w:val="left"/>
      <w:pPr>
        <w:ind w:left="2858" w:hanging="480"/>
      </w:pPr>
    </w:lvl>
    <w:lvl w:ilvl="4">
      <w:start w:val="1"/>
      <w:numFmt w:val="ideographTraditional"/>
      <w:lvlText w:val="%5、"/>
      <w:lvlJc w:val="left"/>
      <w:pPr>
        <w:ind w:left="3338" w:hanging="480"/>
      </w:pPr>
    </w:lvl>
    <w:lvl w:ilvl="5">
      <w:start w:val="1"/>
      <w:numFmt w:val="lowerRoman"/>
      <w:lvlText w:val="%6."/>
      <w:lvlJc w:val="right"/>
      <w:pPr>
        <w:ind w:left="3818" w:hanging="480"/>
      </w:pPr>
    </w:lvl>
    <w:lvl w:ilvl="6">
      <w:start w:val="1"/>
      <w:numFmt w:val="decimal"/>
      <w:lvlText w:val="%7."/>
      <w:lvlJc w:val="left"/>
      <w:pPr>
        <w:ind w:left="4298" w:hanging="480"/>
      </w:pPr>
    </w:lvl>
    <w:lvl w:ilvl="7">
      <w:start w:val="1"/>
      <w:numFmt w:val="ideographTraditional"/>
      <w:lvlText w:val="%8、"/>
      <w:lvlJc w:val="left"/>
      <w:pPr>
        <w:ind w:left="4778" w:hanging="480"/>
      </w:pPr>
    </w:lvl>
    <w:lvl w:ilvl="8">
      <w:start w:val="1"/>
      <w:numFmt w:val="lowerRoman"/>
      <w:lvlText w:val="%9."/>
      <w:lvlJc w:val="right"/>
      <w:pPr>
        <w:ind w:left="5258" w:hanging="480"/>
      </w:pPr>
    </w:lvl>
  </w:abstractNum>
  <w:abstractNum w:abstractNumId="5" w15:restartNumberingAfterBreak="0">
    <w:nsid w:val="103F6308"/>
    <w:multiLevelType w:val="multilevel"/>
    <w:tmpl w:val="DB2A66DC"/>
    <w:styleLink w:val="WW8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0A3D05"/>
    <w:multiLevelType w:val="multilevel"/>
    <w:tmpl w:val="51D86112"/>
    <w:styleLink w:val="WW8Num11"/>
    <w:lvl w:ilvl="0">
      <w:start w:val="1"/>
      <w:numFmt w:val="japaneseCounting"/>
      <w:lvlText w:val="(%1)"/>
      <w:lvlJc w:val="left"/>
      <w:pPr>
        <w:ind w:left="192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59F22FA"/>
    <w:multiLevelType w:val="multilevel"/>
    <w:tmpl w:val="01FC9DF4"/>
    <w:styleLink w:val="WW8Num31"/>
    <w:lvl w:ilvl="0">
      <w:start w:val="1"/>
      <w:numFmt w:val="decimal"/>
      <w:lvlText w:val="%1."/>
      <w:lvlJc w:val="left"/>
      <w:pPr>
        <w:ind w:left="1087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68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7" w:hanging="480"/>
      </w:pPr>
      <w:rPr>
        <w:rFonts w:cs="Times New Roman"/>
      </w:rPr>
    </w:lvl>
  </w:abstractNum>
  <w:abstractNum w:abstractNumId="8" w15:restartNumberingAfterBreak="0">
    <w:nsid w:val="1846627E"/>
    <w:multiLevelType w:val="multilevel"/>
    <w:tmpl w:val="943C43E6"/>
    <w:styleLink w:val="WW8Num27"/>
    <w:lvl w:ilvl="0">
      <w:start w:val="1"/>
      <w:numFmt w:val="upperLetter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90D57"/>
    <w:multiLevelType w:val="multilevel"/>
    <w:tmpl w:val="DC7AE5BA"/>
    <w:styleLink w:val="WW8Num7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/>
        <w:lang w:val="en-US"/>
      </w:r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japaneseCounting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6841AC"/>
    <w:multiLevelType w:val="multilevel"/>
    <w:tmpl w:val="3714546E"/>
    <w:styleLink w:val="WW8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2761BB"/>
    <w:multiLevelType w:val="multilevel"/>
    <w:tmpl w:val="3000C636"/>
    <w:styleLink w:val="WW8Num22"/>
    <w:lvl w:ilvl="0">
      <w:start w:val="1"/>
      <w:numFmt w:val="ideographLegalTraditional"/>
      <w:lvlText w:val="%1、"/>
      <w:lvlJc w:val="left"/>
      <w:pPr>
        <w:ind w:left="624" w:hanging="624"/>
      </w:pPr>
      <w:rPr>
        <w:rFonts w:ascii="標楷體" w:eastAsia="標楷體" w:hAnsi="標楷體" w:cs="Times New Roman"/>
        <w:b w:val="0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rFonts w:cs="Times New Roman"/>
        <w:b w:val="0"/>
      </w:rPr>
    </w:lvl>
    <w:lvl w:ilvl="2">
      <w:start w:val="1"/>
      <w:numFmt w:val="japaneseCounting"/>
      <w:lvlText w:val="（%3）"/>
      <w:lvlJc w:val="left"/>
      <w:pPr>
        <w:ind w:left="1800" w:hanging="840"/>
      </w:pPr>
      <w:rPr>
        <w:rFonts w:cs="Times New Roman"/>
      </w:rPr>
    </w:lvl>
    <w:lvl w:ilvl="3">
      <w:start w:val="3"/>
      <w:numFmt w:val="japaneseCounting"/>
      <w:lvlText w:val="(%4)"/>
      <w:lvlJc w:val="left"/>
      <w:pPr>
        <w:ind w:left="1920" w:hanging="480"/>
      </w:pPr>
      <w:rPr>
        <w:rFonts w:cs="Times New Roman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94D3366"/>
    <w:multiLevelType w:val="multilevel"/>
    <w:tmpl w:val="F70C443A"/>
    <w:styleLink w:val="WW8Num3"/>
    <w:lvl w:ilvl="0">
      <w:start w:val="1"/>
      <w:numFmt w:val="decimal"/>
      <w:lvlText w:val="%1."/>
      <w:lvlJc w:val="left"/>
      <w:pPr>
        <w:ind w:left="1952" w:hanging="72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2192" w:hanging="480"/>
      </w:pPr>
    </w:lvl>
    <w:lvl w:ilvl="2">
      <w:start w:val="1"/>
      <w:numFmt w:val="lowerRoman"/>
      <w:lvlText w:val="%3."/>
      <w:lvlJc w:val="right"/>
      <w:pPr>
        <w:ind w:left="2672" w:hanging="480"/>
      </w:pPr>
    </w:lvl>
    <w:lvl w:ilvl="3">
      <w:start w:val="1"/>
      <w:numFmt w:val="decimal"/>
      <w:lvlText w:val="%4."/>
      <w:lvlJc w:val="left"/>
      <w:pPr>
        <w:ind w:left="3152" w:hanging="480"/>
      </w:pPr>
    </w:lvl>
    <w:lvl w:ilvl="4">
      <w:start w:val="1"/>
      <w:numFmt w:val="ideographTraditional"/>
      <w:lvlText w:val="%5、"/>
      <w:lvlJc w:val="left"/>
      <w:pPr>
        <w:ind w:left="3632" w:hanging="480"/>
      </w:pPr>
    </w:lvl>
    <w:lvl w:ilvl="5">
      <w:start w:val="1"/>
      <w:numFmt w:val="lowerRoman"/>
      <w:lvlText w:val="%6."/>
      <w:lvlJc w:val="right"/>
      <w:pPr>
        <w:ind w:left="4112" w:hanging="480"/>
      </w:pPr>
    </w:lvl>
    <w:lvl w:ilvl="6">
      <w:start w:val="1"/>
      <w:numFmt w:val="decimal"/>
      <w:lvlText w:val="%7."/>
      <w:lvlJc w:val="left"/>
      <w:pPr>
        <w:ind w:left="4592" w:hanging="480"/>
      </w:pPr>
    </w:lvl>
    <w:lvl w:ilvl="7">
      <w:start w:val="1"/>
      <w:numFmt w:val="ideographTraditional"/>
      <w:lvlText w:val="%8、"/>
      <w:lvlJc w:val="left"/>
      <w:pPr>
        <w:ind w:left="5072" w:hanging="480"/>
      </w:pPr>
    </w:lvl>
    <w:lvl w:ilvl="8">
      <w:start w:val="1"/>
      <w:numFmt w:val="lowerRoman"/>
      <w:lvlText w:val="%9."/>
      <w:lvlJc w:val="right"/>
      <w:pPr>
        <w:ind w:left="5552" w:hanging="480"/>
      </w:pPr>
    </w:lvl>
  </w:abstractNum>
  <w:abstractNum w:abstractNumId="13" w15:restartNumberingAfterBreak="0">
    <w:nsid w:val="29530BE6"/>
    <w:multiLevelType w:val="multilevel"/>
    <w:tmpl w:val="3014D694"/>
    <w:styleLink w:val="WW8Num9"/>
    <w:lvl w:ilvl="0">
      <w:start w:val="1"/>
      <w:numFmt w:val="japaneseCounting"/>
      <w:lvlText w:val="(%1)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C336C2A"/>
    <w:multiLevelType w:val="multilevel"/>
    <w:tmpl w:val="94DC488E"/>
    <w:styleLink w:val="WW8Num21"/>
    <w:lvl w:ilvl="0">
      <w:start w:val="1"/>
      <w:numFmt w:val="decimal"/>
      <w:lvlText w:val="%1."/>
      <w:lvlJc w:val="left"/>
      <w:pPr>
        <w:ind w:left="1087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D666DBD"/>
    <w:multiLevelType w:val="multilevel"/>
    <w:tmpl w:val="517EB034"/>
    <w:styleLink w:val="WW8Num17"/>
    <w:lvl w:ilvl="0">
      <w:start w:val="1"/>
      <w:numFmt w:val="decimal"/>
      <w:lvlText w:val="%1."/>
      <w:lvlJc w:val="left"/>
      <w:pPr>
        <w:ind w:left="1085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8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5" w:hanging="480"/>
      </w:pPr>
      <w:rPr>
        <w:rFonts w:cs="Times New Roman"/>
      </w:rPr>
    </w:lvl>
  </w:abstractNum>
  <w:abstractNum w:abstractNumId="16" w15:restartNumberingAfterBreak="0">
    <w:nsid w:val="2ED73A00"/>
    <w:multiLevelType w:val="multilevel"/>
    <w:tmpl w:val="974A62BE"/>
    <w:styleLink w:val="WW8Num2"/>
    <w:lvl w:ilvl="0">
      <w:start w:val="1"/>
      <w:numFmt w:val="japaneseCounting"/>
      <w:lvlText w:val="(%1)"/>
      <w:lvlJc w:val="left"/>
      <w:pPr>
        <w:ind w:left="1098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F0054A9"/>
    <w:multiLevelType w:val="multilevel"/>
    <w:tmpl w:val="32D46800"/>
    <w:styleLink w:val="WW8Num29"/>
    <w:lvl w:ilvl="0">
      <w:start w:val="1"/>
      <w:numFmt w:val="japaneseCounting"/>
      <w:lvlText w:val="（%1）"/>
      <w:lvlJc w:val="left"/>
      <w:pPr>
        <w:ind w:left="1338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7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5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3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01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9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7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5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938" w:hanging="480"/>
      </w:pPr>
      <w:rPr>
        <w:rFonts w:cs="Times New Roman"/>
      </w:rPr>
    </w:lvl>
  </w:abstractNum>
  <w:abstractNum w:abstractNumId="18" w15:restartNumberingAfterBreak="0">
    <w:nsid w:val="2F273888"/>
    <w:multiLevelType w:val="multilevel"/>
    <w:tmpl w:val="F252CB12"/>
    <w:styleLink w:val="WW8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331723FE"/>
    <w:multiLevelType w:val="multilevel"/>
    <w:tmpl w:val="0D303E0E"/>
    <w:styleLink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細明體, MingLiU" w:eastAsia="細明體, MingLiU" w:hAnsi="細明體, MingLiU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5556A6"/>
    <w:multiLevelType w:val="multilevel"/>
    <w:tmpl w:val="D70C74BA"/>
    <w:styleLink w:val="WW8Num12"/>
    <w:lvl w:ilvl="0">
      <w:start w:val="1"/>
      <w:numFmt w:val="japaneseCounting"/>
      <w:lvlText w:val="(%1)"/>
      <w:lvlJc w:val="left"/>
      <w:pPr>
        <w:ind w:left="2880" w:hanging="13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760" w:hanging="480"/>
      </w:pPr>
    </w:lvl>
    <w:lvl w:ilvl="2">
      <w:start w:val="1"/>
      <w:numFmt w:val="lowerRoman"/>
      <w:lvlText w:val="%3."/>
      <w:lvlJc w:val="right"/>
      <w:pPr>
        <w:ind w:left="3240" w:hanging="480"/>
      </w:pPr>
    </w:lvl>
    <w:lvl w:ilvl="3">
      <w:start w:val="1"/>
      <w:numFmt w:val="decimal"/>
      <w:lvlText w:val="%4."/>
      <w:lvlJc w:val="left"/>
      <w:pPr>
        <w:ind w:left="3720" w:hanging="480"/>
      </w:pPr>
    </w:lvl>
    <w:lvl w:ilvl="4">
      <w:start w:val="1"/>
      <w:numFmt w:val="ideographTraditional"/>
      <w:lvlText w:val="%5、"/>
      <w:lvlJc w:val="left"/>
      <w:pPr>
        <w:ind w:left="4200" w:hanging="480"/>
      </w:pPr>
    </w:lvl>
    <w:lvl w:ilvl="5">
      <w:start w:val="1"/>
      <w:numFmt w:val="lowerRoman"/>
      <w:lvlText w:val="%6."/>
      <w:lvlJc w:val="right"/>
      <w:pPr>
        <w:ind w:left="4680" w:hanging="480"/>
      </w:pPr>
    </w:lvl>
    <w:lvl w:ilvl="6">
      <w:start w:val="1"/>
      <w:numFmt w:val="decimal"/>
      <w:lvlText w:val="%7."/>
      <w:lvlJc w:val="left"/>
      <w:pPr>
        <w:ind w:left="5160" w:hanging="480"/>
      </w:pPr>
    </w:lvl>
    <w:lvl w:ilvl="7">
      <w:start w:val="1"/>
      <w:numFmt w:val="ideographTraditional"/>
      <w:lvlText w:val="%8、"/>
      <w:lvlJc w:val="left"/>
      <w:pPr>
        <w:ind w:left="5640" w:hanging="480"/>
      </w:pPr>
    </w:lvl>
    <w:lvl w:ilvl="8">
      <w:start w:val="1"/>
      <w:numFmt w:val="lowerRoman"/>
      <w:lvlText w:val="%9."/>
      <w:lvlJc w:val="right"/>
      <w:pPr>
        <w:ind w:left="6120" w:hanging="480"/>
      </w:pPr>
    </w:lvl>
  </w:abstractNum>
  <w:abstractNum w:abstractNumId="21" w15:restartNumberingAfterBreak="0">
    <w:nsid w:val="3CC47C34"/>
    <w:multiLevelType w:val="multilevel"/>
    <w:tmpl w:val="400C77A4"/>
    <w:styleLink w:val="WW8Num1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94059B"/>
    <w:multiLevelType w:val="multilevel"/>
    <w:tmpl w:val="82CAF858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FC2068"/>
    <w:multiLevelType w:val="multilevel"/>
    <w:tmpl w:val="FBF20178"/>
    <w:styleLink w:val="WW8Num26"/>
    <w:lvl w:ilvl="0">
      <w:start w:val="1"/>
      <w:numFmt w:val="japaneseCounting"/>
      <w:lvlText w:val="(%1)"/>
      <w:lvlJc w:val="left"/>
      <w:pPr>
        <w:ind w:left="1098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7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98" w:hanging="480"/>
      </w:pPr>
      <w:rPr>
        <w:rFonts w:cs="Times New Roman"/>
      </w:rPr>
    </w:lvl>
  </w:abstractNum>
  <w:abstractNum w:abstractNumId="24" w15:restartNumberingAfterBreak="0">
    <w:nsid w:val="44D741B7"/>
    <w:multiLevelType w:val="multilevel"/>
    <w:tmpl w:val="95D0B1E0"/>
    <w:styleLink w:val="WW8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2113AA"/>
    <w:multiLevelType w:val="multilevel"/>
    <w:tmpl w:val="32229468"/>
    <w:styleLink w:val="WW8Num30"/>
    <w:lvl w:ilvl="0">
      <w:start w:val="1"/>
      <w:numFmt w:val="upperLetter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36FDD"/>
    <w:multiLevelType w:val="multilevel"/>
    <w:tmpl w:val="9502FC98"/>
    <w:styleLink w:val="WW8Num8"/>
    <w:lvl w:ilvl="0">
      <w:start w:val="1"/>
      <w:numFmt w:val="decimal"/>
      <w:lvlText w:val="%1."/>
      <w:lvlJc w:val="left"/>
      <w:pPr>
        <w:ind w:left="2628" w:hanging="555"/>
      </w:pPr>
    </w:lvl>
    <w:lvl w:ilvl="1">
      <w:start w:val="1"/>
      <w:numFmt w:val="ideographTraditional"/>
      <w:lvlText w:val="%2、"/>
      <w:lvlJc w:val="left"/>
      <w:pPr>
        <w:ind w:left="3033" w:hanging="480"/>
      </w:pPr>
    </w:lvl>
    <w:lvl w:ilvl="2">
      <w:start w:val="1"/>
      <w:numFmt w:val="lowerRoman"/>
      <w:lvlText w:val="%3."/>
      <w:lvlJc w:val="right"/>
      <w:pPr>
        <w:ind w:left="3513" w:hanging="480"/>
      </w:pPr>
    </w:lvl>
    <w:lvl w:ilvl="3">
      <w:start w:val="1"/>
      <w:numFmt w:val="decimal"/>
      <w:lvlText w:val="%4."/>
      <w:lvlJc w:val="left"/>
      <w:pPr>
        <w:ind w:left="3993" w:hanging="480"/>
      </w:pPr>
    </w:lvl>
    <w:lvl w:ilvl="4">
      <w:start w:val="1"/>
      <w:numFmt w:val="ideographTraditional"/>
      <w:lvlText w:val="%5、"/>
      <w:lvlJc w:val="left"/>
      <w:pPr>
        <w:ind w:left="4473" w:hanging="480"/>
      </w:pPr>
    </w:lvl>
    <w:lvl w:ilvl="5">
      <w:start w:val="1"/>
      <w:numFmt w:val="lowerRoman"/>
      <w:lvlText w:val="%6."/>
      <w:lvlJc w:val="right"/>
      <w:pPr>
        <w:ind w:left="4953" w:hanging="480"/>
      </w:pPr>
    </w:lvl>
    <w:lvl w:ilvl="6">
      <w:start w:val="1"/>
      <w:numFmt w:val="decimal"/>
      <w:lvlText w:val="%7."/>
      <w:lvlJc w:val="left"/>
      <w:pPr>
        <w:ind w:left="5433" w:hanging="480"/>
      </w:pPr>
    </w:lvl>
    <w:lvl w:ilvl="7">
      <w:start w:val="1"/>
      <w:numFmt w:val="ideographTraditional"/>
      <w:lvlText w:val="%8、"/>
      <w:lvlJc w:val="left"/>
      <w:pPr>
        <w:ind w:left="5913" w:hanging="480"/>
      </w:pPr>
    </w:lvl>
    <w:lvl w:ilvl="8">
      <w:start w:val="1"/>
      <w:numFmt w:val="lowerRoman"/>
      <w:lvlText w:val="%9."/>
      <w:lvlJc w:val="right"/>
      <w:pPr>
        <w:ind w:left="6393" w:hanging="480"/>
      </w:pPr>
    </w:lvl>
  </w:abstractNum>
  <w:abstractNum w:abstractNumId="27" w15:restartNumberingAfterBreak="0">
    <w:nsid w:val="50173742"/>
    <w:multiLevelType w:val="multilevel"/>
    <w:tmpl w:val="274A90C8"/>
    <w:styleLink w:val="WW8Num2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□"/>
      <w:lvlJc w:val="left"/>
      <w:pPr>
        <w:ind w:left="720" w:hanging="240"/>
      </w:pPr>
      <w:rPr>
        <w:rFonts w:ascii="標楷體" w:eastAsia="標楷體" w:hAnsi="標楷體" w:cs="標楷體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8" w15:restartNumberingAfterBreak="0">
    <w:nsid w:val="5C060F54"/>
    <w:multiLevelType w:val="multilevel"/>
    <w:tmpl w:val="8D22B704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5160DB"/>
    <w:multiLevelType w:val="multilevel"/>
    <w:tmpl w:val="16F4D3C6"/>
    <w:styleLink w:val="WW8Num18"/>
    <w:lvl w:ilvl="0">
      <w:start w:val="1"/>
      <w:numFmt w:val="japaneseCounting"/>
      <w:lvlText w:val="%1、"/>
      <w:lvlJc w:val="left"/>
      <w:pPr>
        <w:ind w:left="900" w:hanging="72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abstractNum w:abstractNumId="30" w15:restartNumberingAfterBreak="0">
    <w:nsid w:val="6F7241E6"/>
    <w:multiLevelType w:val="multilevel"/>
    <w:tmpl w:val="881032CA"/>
    <w:styleLink w:val="WW8Num19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1" w15:restartNumberingAfterBreak="0">
    <w:nsid w:val="70A8306C"/>
    <w:multiLevelType w:val="multilevel"/>
    <w:tmpl w:val="9C82C1C8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AE62BF"/>
    <w:multiLevelType w:val="multilevel"/>
    <w:tmpl w:val="0458DEDC"/>
    <w:styleLink w:val="WW8Num23"/>
    <w:lvl w:ilvl="0">
      <w:start w:val="1"/>
      <w:numFmt w:val="lowerLetter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181A0D"/>
    <w:multiLevelType w:val="multilevel"/>
    <w:tmpl w:val="3EA82EC4"/>
    <w:styleLink w:val="WW8Num25"/>
    <w:lvl w:ilvl="0">
      <w:start w:val="1"/>
      <w:numFmt w:val="japaneseCounting"/>
      <w:lvlText w:val="(%1)"/>
      <w:lvlJc w:val="left"/>
      <w:pPr>
        <w:ind w:left="192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7D660FF7"/>
    <w:multiLevelType w:val="multilevel"/>
    <w:tmpl w:val="6B6C7CC2"/>
    <w:styleLink w:val="WW8Num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48003533">
    <w:abstractNumId w:val="5"/>
  </w:num>
  <w:num w:numId="2" w16cid:durableId="1125467121">
    <w:abstractNumId w:val="16"/>
  </w:num>
  <w:num w:numId="3" w16cid:durableId="1927693592">
    <w:abstractNumId w:val="12"/>
  </w:num>
  <w:num w:numId="4" w16cid:durableId="1642613235">
    <w:abstractNumId w:val="31"/>
  </w:num>
  <w:num w:numId="5" w16cid:durableId="1858814140">
    <w:abstractNumId w:val="22"/>
  </w:num>
  <w:num w:numId="6" w16cid:durableId="46924473">
    <w:abstractNumId w:val="18"/>
  </w:num>
  <w:num w:numId="7" w16cid:durableId="1470515997">
    <w:abstractNumId w:val="9"/>
  </w:num>
  <w:num w:numId="8" w16cid:durableId="1972711317">
    <w:abstractNumId w:val="26"/>
  </w:num>
  <w:num w:numId="9" w16cid:durableId="1276061624">
    <w:abstractNumId w:val="13"/>
  </w:num>
  <w:num w:numId="10" w16cid:durableId="981957867">
    <w:abstractNumId w:val="3"/>
  </w:num>
  <w:num w:numId="11" w16cid:durableId="668336642">
    <w:abstractNumId w:val="6"/>
  </w:num>
  <w:num w:numId="12" w16cid:durableId="1411657612">
    <w:abstractNumId w:val="20"/>
  </w:num>
  <w:num w:numId="13" w16cid:durableId="586307452">
    <w:abstractNumId w:val="21"/>
  </w:num>
  <w:num w:numId="14" w16cid:durableId="1759255490">
    <w:abstractNumId w:val="2"/>
  </w:num>
  <w:num w:numId="15" w16cid:durableId="1184511989">
    <w:abstractNumId w:val="4"/>
  </w:num>
  <w:num w:numId="16" w16cid:durableId="1120492117">
    <w:abstractNumId w:val="34"/>
  </w:num>
  <w:num w:numId="17" w16cid:durableId="705061006">
    <w:abstractNumId w:val="15"/>
  </w:num>
  <w:num w:numId="18" w16cid:durableId="1780830943">
    <w:abstractNumId w:val="29"/>
  </w:num>
  <w:num w:numId="19" w16cid:durableId="1599757286">
    <w:abstractNumId w:val="30"/>
  </w:num>
  <w:num w:numId="20" w16cid:durableId="1216047919">
    <w:abstractNumId w:val="24"/>
  </w:num>
  <w:num w:numId="21" w16cid:durableId="1932616060">
    <w:abstractNumId w:val="14"/>
  </w:num>
  <w:num w:numId="22" w16cid:durableId="1407069132">
    <w:abstractNumId w:val="11"/>
  </w:num>
  <w:num w:numId="23" w16cid:durableId="629821005">
    <w:abstractNumId w:val="32"/>
  </w:num>
  <w:num w:numId="24" w16cid:durableId="879125993">
    <w:abstractNumId w:val="10"/>
  </w:num>
  <w:num w:numId="25" w16cid:durableId="1247036698">
    <w:abstractNumId w:val="33"/>
  </w:num>
  <w:num w:numId="26" w16cid:durableId="1693259554">
    <w:abstractNumId w:val="23"/>
  </w:num>
  <w:num w:numId="27" w16cid:durableId="511188428">
    <w:abstractNumId w:val="8"/>
  </w:num>
  <w:num w:numId="28" w16cid:durableId="1772897755">
    <w:abstractNumId w:val="27"/>
  </w:num>
  <w:num w:numId="29" w16cid:durableId="597955700">
    <w:abstractNumId w:val="17"/>
  </w:num>
  <w:num w:numId="30" w16cid:durableId="1788770342">
    <w:abstractNumId w:val="25"/>
  </w:num>
  <w:num w:numId="31" w16cid:durableId="352725205">
    <w:abstractNumId w:val="7"/>
  </w:num>
  <w:num w:numId="32" w16cid:durableId="2002192897">
    <w:abstractNumId w:val="19"/>
  </w:num>
  <w:num w:numId="33" w16cid:durableId="503714653">
    <w:abstractNumId w:val="0"/>
  </w:num>
  <w:num w:numId="34" w16cid:durableId="1546676793">
    <w:abstractNumId w:val="1"/>
  </w:num>
  <w:num w:numId="35" w16cid:durableId="1175414364">
    <w:abstractNumId w:val="28"/>
  </w:num>
  <w:num w:numId="36" w16cid:durableId="254483702">
    <w:abstractNumId w:val="2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5547"/>
    <w:rsid w:val="00205547"/>
    <w:rsid w:val="006A3F4B"/>
    <w:rsid w:val="008E5DE3"/>
    <w:rsid w:val="009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3453"/>
  <w15:docId w15:val="{93DBCB49-EE07-499E-B396-D603B4BE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next w:val="Standard"/>
    <w:pPr>
      <w:spacing w:before="120" w:after="120" w:line="360" w:lineRule="atLeas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PMsoNormal">
    <w:name w:val="P_MsoNormal"/>
    <w:basedOn w:val="Standard"/>
    <w:pPr>
      <w:widowControl/>
      <w:spacing w:after="40"/>
    </w:pPr>
    <w:rPr>
      <w:rFonts w:ascii="新細明體, PMingLiU" w:hAnsi="新細明體, PMingLiU" w:cs="新細明體, PMingLiU"/>
      <w:kern w:val="0"/>
      <w:szCs w:val="24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extbodyindent">
    <w:name w:val="Text body indent"/>
    <w:basedOn w:val="Standard"/>
    <w:pPr>
      <w:ind w:left="910" w:firstLine="504"/>
    </w:pPr>
    <w:rPr>
      <w:rFonts w:ascii="標楷體" w:eastAsia="標楷體" w:hAnsi="標楷體"/>
      <w:szCs w:val="24"/>
    </w:rPr>
  </w:style>
  <w:style w:type="paragraph" w:styleId="a7">
    <w:name w:val="List Paragraph"/>
    <w:basedOn w:val="Standard"/>
    <w:pPr>
      <w:ind w:left="480"/>
    </w:pPr>
    <w:rPr>
      <w:rFonts w:ascii="Times New Roman" w:eastAsia="Times New Roman" w:hAnsi="Times New Roman"/>
      <w:szCs w:val="24"/>
    </w:rPr>
  </w:style>
  <w:style w:type="paragraph" w:styleId="a8">
    <w:name w:val="Date"/>
    <w:basedOn w:val="Standard"/>
    <w:next w:val="Standard"/>
    <w:pPr>
      <w:spacing w:line="360" w:lineRule="atLeast"/>
      <w:jc w:val="right"/>
    </w:pPr>
    <w:rPr>
      <w:rFonts w:ascii="標楷體" w:eastAsia="標楷體" w:hAnsi="標楷體"/>
      <w:b/>
      <w:kern w:val="0"/>
      <w:sz w:val="32"/>
      <w:szCs w:val="20"/>
    </w:rPr>
  </w:style>
  <w:style w:type="paragraph" w:styleId="a9">
    <w:name w:val="Balloon Text"/>
    <w:basedOn w:val="Standard"/>
    <w:pPr>
      <w:spacing w:line="360" w:lineRule="atLeast"/>
    </w:pPr>
    <w:rPr>
      <w:rFonts w:ascii="Arial" w:hAnsi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標楷體" w:eastAsia="標楷體" w:hAnsi="標楷體" w:cs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lang w:val="en-US"/>
    </w:rPr>
  </w:style>
  <w:style w:type="character" w:customStyle="1" w:styleId="WW8Num7z1">
    <w:name w:val="WW8Num7z1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lang w:val="en-U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標楷體" w:eastAsia="標楷體" w:hAnsi="標楷體" w:cs="標楷體"/>
      <w:lang w:val="en-U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標楷體" w:eastAsia="標楷體" w:hAnsi="標楷體"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標楷體" w:eastAsia="標楷體" w:hAnsi="標楷體" w:cs="Times New Roman"/>
      <w:u w:val="none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標楷體" w:eastAsia="標楷體" w:hAnsi="標楷體" w:cs="Times New Roman"/>
      <w:b w:val="0"/>
    </w:rPr>
  </w:style>
  <w:style w:type="character" w:customStyle="1" w:styleId="WW8Num22z1">
    <w:name w:val="WW8Num22z1"/>
    <w:rPr>
      <w:rFonts w:cs="Times New Roman"/>
      <w:b w:val="0"/>
    </w:rPr>
  </w:style>
  <w:style w:type="character" w:customStyle="1" w:styleId="WW8Num22z2">
    <w:name w:val="WW8Num22z2"/>
    <w:rPr>
      <w:rFonts w:cs="Times New Roman"/>
    </w:rPr>
  </w:style>
  <w:style w:type="character" w:customStyle="1" w:styleId="WW8Num22z3">
    <w:name w:val="WW8Num22z3"/>
    <w:rPr>
      <w:rFonts w:cs="Times New Roman"/>
      <w:b w:val="0"/>
    </w:rPr>
  </w:style>
  <w:style w:type="character" w:customStyle="1" w:styleId="WW8Num22z4">
    <w:name w:val="WW8Num22z4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 w:cs="Times New Roman"/>
    </w:rPr>
  </w:style>
  <w:style w:type="character" w:customStyle="1" w:styleId="WW8Num28z1">
    <w:name w:val="WW8Num28z1"/>
    <w:rPr>
      <w:rFonts w:ascii="標楷體" w:eastAsia="標楷體" w:hAnsi="標楷體" w:cs="標楷體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標楷體" w:eastAsia="標楷體" w:hAnsi="標楷體"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  <w:rPr>
      <w:rFonts w:ascii="細明體, MingLiU" w:eastAsia="細明體, MingLiU" w:hAnsi="細明體, MingLiU" w:cs="Times New Roman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10">
    <w:name w:val="標題 1 字元"/>
    <w:basedOn w:val="a0"/>
    <w:rPr>
      <w:rFonts w:ascii="Cambria" w:eastAsia="新細明體, PMingLiU" w:hAnsi="Cambria" w:cs="Times New Roman"/>
      <w:b/>
      <w:bCs/>
      <w:kern w:val="3"/>
      <w:sz w:val="52"/>
      <w:szCs w:val="52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HTML0">
    <w:name w:val="HTML 預設格式 字元"/>
    <w:basedOn w:val="a0"/>
    <w:rPr>
      <w:rFonts w:ascii="細明體, MingLiU" w:eastAsia="細明體, MingLiU" w:hAnsi="細明體, MingLiU" w:cs="細明體, MingLiU"/>
      <w:kern w:val="0"/>
      <w:szCs w:val="24"/>
    </w:rPr>
  </w:style>
  <w:style w:type="character" w:customStyle="1" w:styleId="aa">
    <w:name w:val="頁首 字元"/>
    <w:basedOn w:val="a0"/>
    <w:rPr>
      <w:rFonts w:ascii="Calibri" w:eastAsia="新細明體, PMingLiU" w:hAnsi="Calibri" w:cs="Times New Roman"/>
      <w:sz w:val="20"/>
      <w:szCs w:val="20"/>
    </w:rPr>
  </w:style>
  <w:style w:type="character" w:customStyle="1" w:styleId="ab">
    <w:name w:val="頁尾 字元"/>
    <w:basedOn w:val="a0"/>
    <w:rPr>
      <w:rFonts w:ascii="Calibri" w:eastAsia="新細明體, PMingLiU" w:hAnsi="Calibri" w:cs="Times New Roman"/>
      <w:sz w:val="20"/>
      <w:szCs w:val="20"/>
    </w:rPr>
  </w:style>
  <w:style w:type="character" w:styleId="ac">
    <w:name w:val="page number"/>
    <w:basedOn w:val="a0"/>
  </w:style>
  <w:style w:type="character" w:customStyle="1" w:styleId="ad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ae">
    <w:name w:val="日期 字元"/>
    <w:basedOn w:val="a0"/>
    <w:rPr>
      <w:rFonts w:ascii="標楷體" w:eastAsia="標楷體" w:hAnsi="標楷體" w:cs="Times New Roman"/>
      <w:b/>
      <w:kern w:val="0"/>
      <w:sz w:val="32"/>
      <w:szCs w:val="20"/>
    </w:rPr>
  </w:style>
  <w:style w:type="character" w:customStyle="1" w:styleId="af">
    <w:name w:val="註解方塊文字 字元"/>
    <w:basedOn w:val="a0"/>
    <w:rPr>
      <w:rFonts w:ascii="Arial" w:eastAsia="Arial" w:hAnsi="Arial" w:cs="Arial"/>
      <w:sz w:val="18"/>
      <w:szCs w:val="18"/>
    </w:rPr>
  </w:style>
  <w:style w:type="character" w:customStyle="1" w:styleId="11">
    <w:name w:val="註解方塊文字 字元1"/>
    <w:basedOn w:val="a0"/>
    <w:rPr>
      <w:rFonts w:ascii="Cambria" w:eastAsia="新細明體, PMingLiU" w:hAnsi="Cambria" w:cs="Times New Roman"/>
      <w:sz w:val="18"/>
      <w:szCs w:val="18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lastModifiedBy>user</cp:lastModifiedBy>
  <cp:revision>2</cp:revision>
  <cp:lastPrinted>2016-08-04T08:35:00Z</cp:lastPrinted>
  <dcterms:created xsi:type="dcterms:W3CDTF">2024-08-25T02:29:00Z</dcterms:created>
  <dcterms:modified xsi:type="dcterms:W3CDTF">2024-08-25T02:29:00Z</dcterms:modified>
</cp:coreProperties>
</file>